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A2FC" w14:textId="0AC57844" w:rsidR="00A523E4" w:rsidRPr="00142231" w:rsidRDefault="00D67513" w:rsidP="001A593E">
      <w:pPr>
        <w:pStyle w:val="CE-StandardText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4A36D74" wp14:editId="1CAAEBCC">
            <wp:simplePos x="0" y="0"/>
            <wp:positionH relativeFrom="margin">
              <wp:posOffset>0</wp:posOffset>
            </wp:positionH>
            <wp:positionV relativeFrom="margin">
              <wp:posOffset>243840</wp:posOffset>
            </wp:positionV>
            <wp:extent cx="1784350" cy="730250"/>
            <wp:effectExtent l="0" t="0" r="635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98A0B" w14:textId="77777777" w:rsidR="000E4C08" w:rsidRPr="00142231" w:rsidRDefault="000E4C08" w:rsidP="001A593E">
      <w:pPr>
        <w:pStyle w:val="CE-StandardText"/>
        <w:rPr>
          <w:lang w:val="pl-PL"/>
        </w:rPr>
      </w:pPr>
    </w:p>
    <w:p w14:paraId="25B1A270" w14:textId="77777777" w:rsidR="00A523E4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FC93EB8" w14:textId="6424BB70" w:rsidR="00E44CD9" w:rsidRDefault="00E44CD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03798B8" w14:textId="73DD5E71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0E7D061F" w14:textId="77777777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2AB15F62" w14:textId="77777777" w:rsidR="00FD03B9" w:rsidRPr="00142231" w:rsidRDefault="00FD03B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14:paraId="4E4E075F" w14:textId="77777777" w:rsidTr="000128F9">
        <w:tc>
          <w:tcPr>
            <w:tcW w:w="2621" w:type="dxa"/>
            <w:vAlign w:val="center"/>
          </w:tcPr>
          <w:p w14:paraId="71A4EB05" w14:textId="77777777" w:rsidR="00A523E4" w:rsidRPr="00142231" w:rsidRDefault="008525A8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 nr 1</w:t>
            </w:r>
          </w:p>
        </w:tc>
        <w:tc>
          <w:tcPr>
            <w:tcW w:w="4318" w:type="dxa"/>
            <w:vAlign w:val="center"/>
          </w:tcPr>
          <w:p w14:paraId="5ED91667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93D435C" w14:textId="4CEF3461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391B63">
              <w:rPr>
                <w:rFonts w:ascii="Arial" w:hAnsi="Arial" w:cs="Arial"/>
                <w:b/>
                <w:color w:val="000000"/>
              </w:rPr>
              <w:t>0</w:t>
            </w:r>
            <w:r w:rsidR="00DA492E">
              <w:rPr>
                <w:rFonts w:ascii="Arial" w:hAnsi="Arial" w:cs="Arial"/>
                <w:b/>
                <w:color w:val="000000"/>
              </w:rPr>
              <w:t>2</w:t>
            </w:r>
            <w:r w:rsidR="00C47A41">
              <w:rPr>
                <w:rFonts w:ascii="Arial" w:hAnsi="Arial" w:cs="Arial"/>
                <w:b/>
                <w:color w:val="000000"/>
              </w:rPr>
              <w:t>/</w:t>
            </w:r>
            <w:r w:rsidR="00D67513">
              <w:rPr>
                <w:rFonts w:ascii="Arial" w:hAnsi="Arial" w:cs="Arial"/>
                <w:b/>
                <w:color w:val="000000"/>
              </w:rPr>
              <w:t>SIV</w:t>
            </w:r>
            <w:r w:rsidR="008525A8">
              <w:rPr>
                <w:rFonts w:ascii="Arial" w:hAnsi="Arial" w:cs="Arial"/>
                <w:b/>
                <w:color w:val="000000"/>
              </w:rPr>
              <w:t>/FFW/202</w:t>
            </w:r>
            <w:r w:rsidR="00D67513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</w:tbl>
    <w:p w14:paraId="227DB762" w14:textId="77777777"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14:paraId="4BF0E558" w14:textId="77777777" w:rsidR="00FD03B9" w:rsidRDefault="00FD03B9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14:paraId="739B4A64" w14:textId="77777777"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14:paraId="38CB0390" w14:textId="77777777" w:rsidTr="000128F9">
        <w:tc>
          <w:tcPr>
            <w:tcW w:w="3858" w:type="dxa"/>
          </w:tcPr>
          <w:p w14:paraId="2781CDF9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14:paraId="39C795CF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256CC554" w14:textId="77777777" w:rsidTr="000128F9">
        <w:tc>
          <w:tcPr>
            <w:tcW w:w="3858" w:type="dxa"/>
            <w:vAlign w:val="center"/>
          </w:tcPr>
          <w:p w14:paraId="5F546B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44A2679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3DAF707B" w14:textId="77777777" w:rsidTr="000128F9">
        <w:tc>
          <w:tcPr>
            <w:tcW w:w="3858" w:type="dxa"/>
          </w:tcPr>
          <w:p w14:paraId="58DAE734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14:paraId="60E49EDD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488BD3E7" w14:textId="77777777" w:rsidTr="000128F9">
        <w:tc>
          <w:tcPr>
            <w:tcW w:w="3858" w:type="dxa"/>
          </w:tcPr>
          <w:p w14:paraId="0E7B039E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14:paraId="20466B37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5FE91F36" w14:textId="77777777" w:rsidTr="000128F9">
        <w:tc>
          <w:tcPr>
            <w:tcW w:w="3858" w:type="dxa"/>
          </w:tcPr>
          <w:p w14:paraId="374D24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2573A0B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015CFAC8" w14:textId="77777777" w:rsidTr="000128F9">
        <w:tc>
          <w:tcPr>
            <w:tcW w:w="3858" w:type="dxa"/>
          </w:tcPr>
          <w:p w14:paraId="0D5F4432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14:paraId="1AC7E305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70D7477" w14:textId="77777777" w:rsidR="00A523E4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14:paraId="0A39E0B6" w14:textId="77777777" w:rsidR="0085104E" w:rsidRDefault="0085104E" w:rsidP="0085104E">
      <w:pPr>
        <w:spacing w:before="0" w:after="120"/>
        <w:ind w:left="0" w:right="0"/>
        <w:rPr>
          <w:rFonts w:ascii="Arial" w:hAnsi="Arial" w:cs="Arial"/>
          <w:highlight w:val="yellow"/>
          <w:lang w:val="pl-PL"/>
        </w:rPr>
      </w:pPr>
    </w:p>
    <w:p w14:paraId="696E5F23" w14:textId="77777777" w:rsidR="00A523E4" w:rsidRPr="00700C02" w:rsidRDefault="00A523E4" w:rsidP="005D5D98">
      <w:pPr>
        <w:spacing w:before="0" w:line="240" w:lineRule="auto"/>
        <w:ind w:left="0" w:right="0"/>
        <w:jc w:val="left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14:paraId="4A44A452" w14:textId="77777777"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14:paraId="4660B920" w14:textId="52D45155" w:rsidR="00A870B4" w:rsidRPr="00383F35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sz w:val="2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="00D67513">
        <w:rPr>
          <w:rFonts w:ascii="Arial" w:eastAsia="Calibri" w:hAnsi="Arial" w:cs="Arial"/>
          <w:b/>
          <w:lang w:val="pl-PL"/>
        </w:rPr>
        <w:t>:</w:t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8B7A6A">
        <w:rPr>
          <w:rFonts w:ascii="Arial" w:eastAsia="Calibri" w:hAnsi="Arial" w:cs="Arial"/>
        </w:rPr>
        <w:t xml:space="preserve"> </w:t>
      </w:r>
      <w:r w:rsidR="00391B63">
        <w:rPr>
          <w:rFonts w:ascii="Arial" w:eastAsia="Calibri" w:hAnsi="Arial" w:cs="Arial"/>
          <w:lang w:val="pl-PL"/>
        </w:rPr>
        <w:t>0</w:t>
      </w:r>
      <w:r w:rsidR="00DA492E">
        <w:rPr>
          <w:rFonts w:ascii="Arial" w:eastAsia="Calibri" w:hAnsi="Arial" w:cs="Arial"/>
          <w:lang w:val="pl-PL"/>
        </w:rPr>
        <w:t>2</w:t>
      </w:r>
      <w:r w:rsidR="00C47A41">
        <w:rPr>
          <w:rFonts w:ascii="Arial" w:eastAsia="Calibri" w:hAnsi="Arial" w:cs="Arial"/>
          <w:lang w:val="pl-PL"/>
        </w:rPr>
        <w:t>/</w:t>
      </w:r>
      <w:r w:rsidR="00D67513">
        <w:rPr>
          <w:rFonts w:ascii="Arial" w:eastAsia="Calibri" w:hAnsi="Arial" w:cs="Arial"/>
          <w:lang w:val="pl-PL"/>
        </w:rPr>
        <w:t>SIV</w:t>
      </w:r>
      <w:r w:rsidR="00A870B4">
        <w:rPr>
          <w:rFonts w:ascii="Arial" w:eastAsia="Calibri" w:hAnsi="Arial" w:cs="Arial"/>
          <w:lang w:val="pl-PL"/>
        </w:rPr>
        <w:t>/FFW/202</w:t>
      </w:r>
      <w:r w:rsidR="00D67513">
        <w:rPr>
          <w:rFonts w:ascii="Arial" w:eastAsia="Calibri" w:hAnsi="Arial" w:cs="Arial"/>
          <w:lang w:val="pl-PL"/>
        </w:rPr>
        <w:t>1</w:t>
      </w:r>
      <w:r w:rsidR="007F666A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7C0BFF">
        <w:rPr>
          <w:rFonts w:ascii="Arial" w:eastAsia="Calibri" w:hAnsi="Arial" w:cs="Arial"/>
        </w:rPr>
        <w:br/>
      </w:r>
    </w:p>
    <w:p w14:paraId="07AAEA94" w14:textId="6B43508D" w:rsidR="004F6B75" w:rsidRPr="00885190" w:rsidRDefault="00DA492E" w:rsidP="00F9336A">
      <w:pPr>
        <w:pStyle w:val="Akapitzlist"/>
        <w:numPr>
          <w:ilvl w:val="0"/>
          <w:numId w:val="34"/>
        </w:numPr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bookmarkStart w:id="0" w:name="_Hlk47697795"/>
      <w:r w:rsidRPr="00DA492E">
        <w:rPr>
          <w:rFonts w:ascii="Arial" w:hAnsi="Arial" w:cs="Arial"/>
          <w:b/>
          <w:lang w:val="pl-PL"/>
        </w:rPr>
        <w:t xml:space="preserve">Przeprowadzenie rekrutacji kandydatek do projektu </w:t>
      </w:r>
      <w:proofErr w:type="spellStart"/>
      <w:r w:rsidRPr="00DA492E">
        <w:rPr>
          <w:rFonts w:ascii="Arial" w:hAnsi="Arial" w:cs="Arial"/>
          <w:b/>
          <w:lang w:val="pl-PL"/>
        </w:rPr>
        <w:t>Social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Impact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Vouchers</w:t>
      </w:r>
      <w:proofErr w:type="spellEnd"/>
      <w:r w:rsidR="00D67513">
        <w:rPr>
          <w:rFonts w:ascii="Arial" w:hAnsi="Arial" w:cs="Arial"/>
          <w:lang w:val="pl-PL"/>
        </w:rPr>
        <w:t xml:space="preserve"> </w:t>
      </w:r>
      <w:bookmarkEnd w:id="0"/>
    </w:p>
    <w:p w14:paraId="5952966E" w14:textId="77777777" w:rsidR="00DA492E" w:rsidRPr="00DA492E" w:rsidRDefault="00DA492E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 xml:space="preserve">Stawka (zł brutto) za zrekrutowanie jednej kandydatki do udziału w projekcie …………….………… </w:t>
      </w:r>
    </w:p>
    <w:p w14:paraId="63FB0231" w14:textId="35F57CC0" w:rsidR="00D67513" w:rsidRPr="001F3EE1" w:rsidRDefault="00D67513" w:rsidP="007C0BFF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hAnsi="Arial" w:cs="Arial"/>
          <w:lang w:val="pl-PL"/>
        </w:rPr>
        <w:t>Słownie zł brutto:……………………………………………………………………………………………..</w:t>
      </w:r>
    </w:p>
    <w:p w14:paraId="6D2FDDCC" w14:textId="77777777" w:rsidR="00A60C0C" w:rsidRPr="00383F35" w:rsidRDefault="00A60C0C" w:rsidP="00A60C0C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sz w:val="6"/>
          <w:lang w:val="pl-PL"/>
        </w:rPr>
      </w:pPr>
    </w:p>
    <w:p w14:paraId="605CD384" w14:textId="0994A636" w:rsidR="007C0BFF" w:rsidRPr="008B7A6A" w:rsidRDefault="00DA492E" w:rsidP="00361DAF">
      <w:pPr>
        <w:pStyle w:val="Akapitzlist"/>
        <w:numPr>
          <w:ilvl w:val="0"/>
          <w:numId w:val="34"/>
        </w:numPr>
        <w:spacing w:after="120"/>
        <w:ind w:left="567" w:right="0"/>
        <w:rPr>
          <w:rFonts w:ascii="Arial" w:eastAsia="Calibri" w:hAnsi="Arial" w:cs="Arial"/>
          <w:b/>
          <w:lang w:val="pl-PL"/>
        </w:rPr>
      </w:pPr>
      <w:bookmarkStart w:id="1" w:name="_Hlk71886809"/>
      <w:r w:rsidRPr="00DA492E">
        <w:rPr>
          <w:rFonts w:ascii="Arial" w:hAnsi="Arial" w:cs="Arial"/>
          <w:b/>
          <w:lang w:val="pl-PL"/>
        </w:rPr>
        <w:t xml:space="preserve">Przeprowadzenie indywidualnych procesów </w:t>
      </w:r>
      <w:proofErr w:type="spellStart"/>
      <w:r w:rsidRPr="00DA492E">
        <w:rPr>
          <w:rFonts w:ascii="Arial" w:hAnsi="Arial" w:cs="Arial"/>
          <w:b/>
          <w:lang w:val="pl-PL"/>
        </w:rPr>
        <w:t>coachingowych</w:t>
      </w:r>
      <w:proofErr w:type="spellEnd"/>
      <w:r w:rsidRPr="00DA492E">
        <w:rPr>
          <w:rFonts w:ascii="Arial" w:hAnsi="Arial" w:cs="Arial"/>
          <w:b/>
          <w:lang w:val="pl-PL"/>
        </w:rPr>
        <w:t xml:space="preserve"> dla uczestniczek projektu </w:t>
      </w:r>
      <w:proofErr w:type="spellStart"/>
      <w:r w:rsidRPr="00DA492E">
        <w:rPr>
          <w:rFonts w:ascii="Arial" w:hAnsi="Arial" w:cs="Arial"/>
          <w:b/>
          <w:lang w:val="pl-PL"/>
        </w:rPr>
        <w:t>Social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Impact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Vouchers</w:t>
      </w:r>
      <w:bookmarkEnd w:id="1"/>
      <w:proofErr w:type="spellEnd"/>
    </w:p>
    <w:p w14:paraId="4E5187CF" w14:textId="40EAA832" w:rsidR="00DA492E" w:rsidRDefault="00DA492E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 xml:space="preserve">Stawka (zł brutto) za jedną godzinę zegarową sesji </w:t>
      </w:r>
      <w:proofErr w:type="spellStart"/>
      <w:r w:rsidRPr="00DA492E">
        <w:rPr>
          <w:rFonts w:ascii="Arial" w:hAnsi="Arial" w:cs="Arial"/>
          <w:lang w:val="pl-PL"/>
        </w:rPr>
        <w:t>coachingowej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…………..</w:t>
      </w:r>
      <w:r w:rsidRPr="00DA492E">
        <w:rPr>
          <w:rFonts w:ascii="Arial" w:hAnsi="Arial" w:cs="Arial"/>
          <w:lang w:val="pl-PL"/>
        </w:rPr>
        <w:t xml:space="preserve"> …………….………… </w:t>
      </w:r>
    </w:p>
    <w:p w14:paraId="77955B1B" w14:textId="56E5F0BE" w:rsidR="00DA492E" w:rsidRPr="00DA492E" w:rsidRDefault="00DA492E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>Słownie zł brutto:……………………………………………………………………………………………..</w:t>
      </w:r>
    </w:p>
    <w:p w14:paraId="70BEA9ED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hAnsi="Arial" w:cs="Arial"/>
          <w:sz w:val="2"/>
          <w:lang w:val="pl-PL"/>
        </w:rPr>
      </w:pPr>
    </w:p>
    <w:p w14:paraId="5D89D8F7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eastAsia="Calibri" w:hAnsi="Arial" w:cs="Arial"/>
          <w:sz w:val="6"/>
          <w:lang w:val="pl-PL"/>
        </w:rPr>
      </w:pPr>
    </w:p>
    <w:p w14:paraId="6DE40FCA" w14:textId="77777777" w:rsidR="00D35810" w:rsidRPr="00383F35" w:rsidRDefault="00D35810" w:rsidP="00D35810">
      <w:pPr>
        <w:pStyle w:val="Akapitzlist"/>
        <w:spacing w:before="0"/>
        <w:ind w:left="567" w:right="340"/>
        <w:jc w:val="left"/>
        <w:rPr>
          <w:rFonts w:ascii="Arial" w:eastAsia="Calibri" w:hAnsi="Arial" w:cs="Arial"/>
          <w:sz w:val="2"/>
          <w:lang w:val="pl-PL"/>
        </w:rPr>
      </w:pPr>
    </w:p>
    <w:p w14:paraId="3C3F5B35" w14:textId="77777777" w:rsidR="007C0BFF" w:rsidRPr="00383F35" w:rsidRDefault="007C0BFF" w:rsidP="000F5397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7BD6F02F" w14:textId="77777777" w:rsidR="00E44CD9" w:rsidRDefault="00E44CD9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  <w:bookmarkStart w:id="2" w:name="_GoBack"/>
      <w:bookmarkEnd w:id="2"/>
    </w:p>
    <w:p w14:paraId="659AC1BD" w14:textId="605018DE" w:rsidR="00F37674" w:rsidRPr="000F5397" w:rsidRDefault="009E71C3" w:rsidP="000F539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lastRenderedPageBreak/>
        <w:t>Oświadczam, że</w:t>
      </w:r>
      <w:r w:rsidR="00A523E4" w:rsidRPr="00700C02">
        <w:rPr>
          <w:rFonts w:ascii="Arial" w:hAnsi="Arial" w:cs="Arial"/>
          <w:b/>
          <w:lang w:val="pl-PL"/>
        </w:rPr>
        <w:t>:</w:t>
      </w:r>
    </w:p>
    <w:p w14:paraId="0387C665" w14:textId="49531292" w:rsidR="00DA492E" w:rsidRDefault="00DA492E" w:rsidP="00D67513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 xml:space="preserve">Osobą wskazaną do realizacji części 1 zamówienia w zakresie </w:t>
      </w:r>
      <w:r>
        <w:rPr>
          <w:rFonts w:ascii="Arial" w:hAnsi="Arial" w:cs="Arial"/>
          <w:lang w:val="pl-PL"/>
        </w:rPr>
        <w:t>p</w:t>
      </w:r>
      <w:r w:rsidRPr="00DA492E">
        <w:rPr>
          <w:rFonts w:ascii="Arial" w:hAnsi="Arial" w:cs="Arial"/>
          <w:lang w:val="pl-PL"/>
        </w:rPr>
        <w:t>rzeprowadzeni</w:t>
      </w:r>
      <w:r>
        <w:rPr>
          <w:rFonts w:ascii="Arial" w:hAnsi="Arial" w:cs="Arial"/>
          <w:lang w:val="pl-PL"/>
        </w:rPr>
        <w:t>a</w:t>
      </w:r>
      <w:r w:rsidRPr="00DA492E">
        <w:rPr>
          <w:rFonts w:ascii="Arial" w:hAnsi="Arial" w:cs="Arial"/>
          <w:lang w:val="pl-PL"/>
        </w:rPr>
        <w:t xml:space="preserve"> rekrutacji kandydatek do projektu </w:t>
      </w:r>
      <w:proofErr w:type="spellStart"/>
      <w:r w:rsidRPr="00DA492E">
        <w:rPr>
          <w:rFonts w:ascii="Arial" w:hAnsi="Arial" w:cs="Arial"/>
          <w:lang w:val="pl-PL"/>
        </w:rPr>
        <w:t>Social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Impact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Vouchers</w:t>
      </w:r>
      <w:proofErr w:type="spellEnd"/>
      <w:r>
        <w:rPr>
          <w:rFonts w:ascii="Arial" w:hAnsi="Arial" w:cs="Arial"/>
          <w:lang w:val="pl-PL"/>
        </w:rPr>
        <w:t xml:space="preserve">, </w:t>
      </w:r>
      <w:r>
        <w:rPr>
          <w:rFonts w:ascii="Arial" w:eastAsia="Calibri" w:hAnsi="Arial" w:cs="Arial"/>
          <w:lang w:val="pl-PL"/>
        </w:rPr>
        <w:t>której doświadczenie zostało wykazane w  niniejszej ofercie,</w:t>
      </w:r>
      <w:r w:rsidRPr="00DA492E">
        <w:rPr>
          <w:rFonts w:ascii="Arial" w:eastAsia="Calibri" w:hAnsi="Arial" w:cs="Arial"/>
          <w:lang w:val="pl-PL"/>
        </w:rPr>
        <w:t xml:space="preserve"> </w:t>
      </w:r>
      <w:r>
        <w:rPr>
          <w:rFonts w:ascii="Arial" w:eastAsia="Calibri" w:hAnsi="Arial" w:cs="Arial"/>
          <w:lang w:val="pl-PL"/>
        </w:rPr>
        <w:t>będzie: (można wskazać więcej niż jedną osobę):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3470"/>
        <w:gridCol w:w="2551"/>
        <w:gridCol w:w="2551"/>
      </w:tblGrid>
      <w:tr w:rsidR="00794C02" w14:paraId="6E3E4C84" w14:textId="37959C65" w:rsidTr="006529A1">
        <w:tc>
          <w:tcPr>
            <w:tcW w:w="673" w:type="dxa"/>
          </w:tcPr>
          <w:p w14:paraId="520E8589" w14:textId="77777777" w:rsidR="00794C02" w:rsidRPr="00602E99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3470" w:type="dxa"/>
          </w:tcPr>
          <w:p w14:paraId="1225B9F4" w14:textId="77777777" w:rsidR="00794C02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Imię i nazwisko osoby wskazanej do realizacji zamówienia </w:t>
            </w:r>
          </w:p>
        </w:tc>
        <w:tc>
          <w:tcPr>
            <w:tcW w:w="2551" w:type="dxa"/>
          </w:tcPr>
          <w:p w14:paraId="4C5B8FAB" w14:textId="25B2F03B" w:rsidR="00794C02" w:rsidRPr="0034567C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Posiada wykształcenie wyższe </w:t>
            </w: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>(TAK/NIE)</w:t>
            </w:r>
          </w:p>
        </w:tc>
        <w:tc>
          <w:tcPr>
            <w:tcW w:w="2551" w:type="dxa"/>
          </w:tcPr>
          <w:p w14:paraId="019DA982" w14:textId="66BA32F2" w:rsidR="00794C02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Załączono CV (TAK/NIE)</w:t>
            </w:r>
          </w:p>
        </w:tc>
      </w:tr>
      <w:tr w:rsidR="00794C02" w14:paraId="06CDAFAA" w14:textId="187C9966" w:rsidTr="006529A1">
        <w:tc>
          <w:tcPr>
            <w:tcW w:w="673" w:type="dxa"/>
          </w:tcPr>
          <w:p w14:paraId="670A565E" w14:textId="77777777" w:rsidR="00794C02" w:rsidRPr="00602E99" w:rsidRDefault="00794C02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3470" w:type="dxa"/>
          </w:tcPr>
          <w:p w14:paraId="12A03C14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282D7C45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7F15A83B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794C02" w14:paraId="4FC2EA87" w14:textId="7CE3E464" w:rsidTr="006529A1">
        <w:tc>
          <w:tcPr>
            <w:tcW w:w="673" w:type="dxa"/>
          </w:tcPr>
          <w:p w14:paraId="1BD8CE9F" w14:textId="77777777" w:rsidR="00794C02" w:rsidRPr="00602E99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3470" w:type="dxa"/>
          </w:tcPr>
          <w:p w14:paraId="677B76A3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068332FF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4DBDC9C9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55E463EC" w14:textId="608D3A08" w:rsid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3548B594" w14:textId="77777777" w:rsid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6F03BF26" w14:textId="1F5FB252" w:rsid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 xml:space="preserve">Osobą wskazaną do realizacji części 2 zamówienia w zakresie </w:t>
      </w:r>
      <w:r>
        <w:rPr>
          <w:rFonts w:ascii="Arial" w:hAnsi="Arial" w:cs="Arial"/>
          <w:lang w:val="pl-PL"/>
        </w:rPr>
        <w:t>p</w:t>
      </w:r>
      <w:r w:rsidRPr="00DA492E">
        <w:rPr>
          <w:rFonts w:ascii="Arial" w:hAnsi="Arial" w:cs="Arial"/>
          <w:lang w:val="pl-PL"/>
        </w:rPr>
        <w:t>rzeprowadzeni</w:t>
      </w:r>
      <w:r>
        <w:rPr>
          <w:rFonts w:ascii="Arial" w:hAnsi="Arial" w:cs="Arial"/>
          <w:lang w:val="pl-PL"/>
        </w:rPr>
        <w:t>a</w:t>
      </w:r>
      <w:r w:rsidRPr="00DA492E">
        <w:rPr>
          <w:rFonts w:ascii="Arial" w:hAnsi="Arial" w:cs="Arial"/>
          <w:lang w:val="pl-PL"/>
        </w:rPr>
        <w:t xml:space="preserve"> indywidualnych procesów </w:t>
      </w:r>
      <w:proofErr w:type="spellStart"/>
      <w:r w:rsidRPr="00DA492E">
        <w:rPr>
          <w:rFonts w:ascii="Arial" w:hAnsi="Arial" w:cs="Arial"/>
          <w:lang w:val="pl-PL"/>
        </w:rPr>
        <w:t>coachingowych</w:t>
      </w:r>
      <w:proofErr w:type="spellEnd"/>
      <w:r w:rsidRPr="00DA492E">
        <w:rPr>
          <w:rFonts w:ascii="Arial" w:hAnsi="Arial" w:cs="Arial"/>
          <w:lang w:val="pl-PL"/>
        </w:rPr>
        <w:t xml:space="preserve"> dla uczestniczek projektu </w:t>
      </w:r>
      <w:proofErr w:type="spellStart"/>
      <w:r w:rsidRPr="00DA492E">
        <w:rPr>
          <w:rFonts w:ascii="Arial" w:hAnsi="Arial" w:cs="Arial"/>
          <w:lang w:val="pl-PL"/>
        </w:rPr>
        <w:t>Social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Impact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Vouchers</w:t>
      </w:r>
      <w:proofErr w:type="spellEnd"/>
      <w:r>
        <w:rPr>
          <w:rFonts w:ascii="Arial" w:hAnsi="Arial" w:cs="Arial"/>
          <w:lang w:val="pl-PL"/>
        </w:rPr>
        <w:t xml:space="preserve">, </w:t>
      </w:r>
      <w:r>
        <w:rPr>
          <w:rFonts w:ascii="Arial" w:eastAsia="Calibri" w:hAnsi="Arial" w:cs="Arial"/>
          <w:lang w:val="pl-PL"/>
        </w:rPr>
        <w:t>której doświadczenie zostało wykazane w  niniejszej ofercie,</w:t>
      </w:r>
      <w:r w:rsidRPr="00DA492E">
        <w:rPr>
          <w:rFonts w:ascii="Arial" w:eastAsia="Calibri" w:hAnsi="Arial" w:cs="Arial"/>
          <w:lang w:val="pl-PL"/>
        </w:rPr>
        <w:t xml:space="preserve"> </w:t>
      </w:r>
      <w:r>
        <w:rPr>
          <w:rFonts w:ascii="Arial" w:eastAsia="Calibri" w:hAnsi="Arial" w:cs="Arial"/>
          <w:lang w:val="pl-PL"/>
        </w:rPr>
        <w:t>będzie (można wskazać więcej niż jedną osobę):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2693"/>
        <w:gridCol w:w="2194"/>
        <w:gridCol w:w="2191"/>
        <w:gridCol w:w="1742"/>
      </w:tblGrid>
      <w:tr w:rsidR="00794C02" w:rsidRPr="00DA492E" w14:paraId="1CFB34CF" w14:textId="43797E03" w:rsidTr="00794C02">
        <w:tc>
          <w:tcPr>
            <w:tcW w:w="674" w:type="dxa"/>
          </w:tcPr>
          <w:p w14:paraId="3B272311" w14:textId="77777777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14:paraId="677925EE" w14:textId="77777777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Imię i nazwisko osoby wskazanej do realizacji zamówienia </w:t>
            </w:r>
          </w:p>
        </w:tc>
        <w:tc>
          <w:tcPr>
            <w:tcW w:w="2194" w:type="dxa"/>
          </w:tcPr>
          <w:p w14:paraId="2DB104BD" w14:textId="5CB6CC37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Posiada wykształcenie wyższe (TAK/NIE) </w:t>
            </w:r>
          </w:p>
        </w:tc>
        <w:tc>
          <w:tcPr>
            <w:tcW w:w="2191" w:type="dxa"/>
          </w:tcPr>
          <w:p w14:paraId="54920DB6" w14:textId="502FC8C3" w:rsidR="00794C02" w:rsidRPr="00DA492E" w:rsidRDefault="00794C02" w:rsidP="00794C02">
            <w:pPr>
              <w:spacing w:after="120"/>
              <w:ind w:left="0" w:right="0"/>
              <w:jc w:val="left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Posiada ważny certyfikat, akredytacja lub inny dokument potwierdzający kwalifikacje </w:t>
            </w:r>
            <w:proofErr w:type="spellStart"/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>coachingowe</w:t>
            </w:r>
            <w:proofErr w:type="spellEnd"/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– załączono kopię dokumentu/ów. </w:t>
            </w:r>
          </w:p>
          <w:p w14:paraId="7B0F8200" w14:textId="0623F37D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(TAK/NIE)</w:t>
            </w:r>
          </w:p>
        </w:tc>
        <w:tc>
          <w:tcPr>
            <w:tcW w:w="1742" w:type="dxa"/>
          </w:tcPr>
          <w:p w14:paraId="26E40957" w14:textId="750ACF50" w:rsidR="00794C02" w:rsidRPr="00DA492E" w:rsidRDefault="00794C02" w:rsidP="00794C02">
            <w:pPr>
              <w:spacing w:after="120"/>
              <w:ind w:left="0" w:right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Załączono CV (TAK/NIE)</w:t>
            </w:r>
          </w:p>
        </w:tc>
      </w:tr>
      <w:tr w:rsidR="00794C02" w14:paraId="7A74C0E6" w14:textId="154716B0" w:rsidTr="00794C02">
        <w:tc>
          <w:tcPr>
            <w:tcW w:w="674" w:type="dxa"/>
          </w:tcPr>
          <w:p w14:paraId="6C25B7F2" w14:textId="77777777" w:rsidR="00794C02" w:rsidRPr="00602E99" w:rsidRDefault="00794C02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2693" w:type="dxa"/>
          </w:tcPr>
          <w:p w14:paraId="7E0EBB71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4" w:type="dxa"/>
          </w:tcPr>
          <w:p w14:paraId="1639DA0F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1" w:type="dxa"/>
          </w:tcPr>
          <w:p w14:paraId="446F3C9A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2" w:type="dxa"/>
          </w:tcPr>
          <w:p w14:paraId="633E2DBC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794C02" w14:paraId="12FF1E4C" w14:textId="636D704B" w:rsidTr="00794C02">
        <w:tc>
          <w:tcPr>
            <w:tcW w:w="674" w:type="dxa"/>
          </w:tcPr>
          <w:p w14:paraId="6C193967" w14:textId="77777777" w:rsidR="00794C02" w:rsidRPr="00602E99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2693" w:type="dxa"/>
          </w:tcPr>
          <w:p w14:paraId="1EBC1C61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4" w:type="dxa"/>
          </w:tcPr>
          <w:p w14:paraId="319987BC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1" w:type="dxa"/>
          </w:tcPr>
          <w:p w14:paraId="69F9109C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2" w:type="dxa"/>
          </w:tcPr>
          <w:p w14:paraId="7879D5C5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1180E950" w14:textId="77777777" w:rsidR="00DA492E" w:rsidRP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1FF11341" w14:textId="77777777" w:rsidR="00383F35" w:rsidRPr="00383F35" w:rsidRDefault="00383F35" w:rsidP="00E25C9C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7E7C6C2B" w14:textId="27A4796D" w:rsidR="00E25C9C" w:rsidRPr="00A32894" w:rsidRDefault="00E25C9C" w:rsidP="00E25C9C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A32894">
        <w:rPr>
          <w:rFonts w:ascii="Arial" w:hAnsi="Arial" w:cs="Arial"/>
          <w:b/>
          <w:lang w:val="pl-PL"/>
        </w:rPr>
        <w:t>Oświadczam, że:</w:t>
      </w:r>
    </w:p>
    <w:p w14:paraId="238F0330" w14:textId="328FF0EA" w:rsidR="00BB2589" w:rsidRPr="00A32894" w:rsidRDefault="00BB2589" w:rsidP="00A32894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3" w:name="_Hlk71888012"/>
      <w:bookmarkStart w:id="4" w:name="_Hlk63844005"/>
      <w:r w:rsidRPr="00A32894">
        <w:rPr>
          <w:rFonts w:ascii="Arial" w:eastAsia="Calibri" w:hAnsi="Arial" w:cs="Arial"/>
          <w:lang w:val="pl-PL"/>
        </w:rPr>
        <w:t>Każda osoba wskazana do realizacji 1 części zamówienia posiada doświadczenie w prowadzeniu procesów rekrutacyjnych na rzecz średnich i dużych firm. Kryterium zostanie spełnione jeśli każda osoba wykaże minimum 10 procesów rekrutacyjnych, z których każdy zakończył się zatrudnieniem minimum 1 osoby w latach 2018-2021.</w:t>
      </w:r>
      <w:bookmarkEnd w:id="3"/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957"/>
        <w:gridCol w:w="2054"/>
        <w:gridCol w:w="1499"/>
        <w:gridCol w:w="1740"/>
      </w:tblGrid>
      <w:tr w:rsidR="00DA492E" w14:paraId="5AD7744A" w14:textId="77777777" w:rsidTr="00A32894">
        <w:tc>
          <w:tcPr>
            <w:tcW w:w="673" w:type="dxa"/>
          </w:tcPr>
          <w:p w14:paraId="75DB3269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957" w:type="dxa"/>
          </w:tcPr>
          <w:p w14:paraId="7529DF00" w14:textId="3B13C69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2054" w:type="dxa"/>
          </w:tcPr>
          <w:p w14:paraId="625D02C0" w14:textId="41183EA3" w:rsidR="00DA492E" w:rsidRPr="0034567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firmy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, na rzecz któr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ej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zrealizowano usługę</w:t>
            </w:r>
          </w:p>
        </w:tc>
        <w:tc>
          <w:tcPr>
            <w:tcW w:w="1499" w:type="dxa"/>
          </w:tcPr>
          <w:p w14:paraId="253F746A" w14:textId="0C6BEAC7" w:rsidR="00DA492E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S</w:t>
            </w:r>
            <w:r w:rsidR="00DA492E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tanowisko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 jakie </w:t>
            </w:r>
            <w:r w:rsidR="00DA492E">
              <w:rPr>
                <w:rFonts w:ascii="Arial" w:hAnsi="Arial" w:cs="Arial"/>
                <w:b/>
                <w:sz w:val="16"/>
                <w:szCs w:val="18"/>
                <w:lang w:val="pl-PL"/>
              </w:rPr>
              <w:t>prowadzono rekrutację</w:t>
            </w:r>
          </w:p>
        </w:tc>
        <w:tc>
          <w:tcPr>
            <w:tcW w:w="1740" w:type="dxa"/>
          </w:tcPr>
          <w:p w14:paraId="0E61D93B" w14:textId="77777777" w:rsidR="00DA492E" w:rsidRPr="000D536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DA492E" w14:paraId="4EE1E003" w14:textId="77777777" w:rsidTr="00A32894">
        <w:tc>
          <w:tcPr>
            <w:tcW w:w="673" w:type="dxa"/>
          </w:tcPr>
          <w:p w14:paraId="16951C25" w14:textId="77777777" w:rsidR="00DA492E" w:rsidRPr="00602E99" w:rsidRDefault="00DA492E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57" w:type="dxa"/>
          </w:tcPr>
          <w:p w14:paraId="7165621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59705A4D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6452F4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6733F24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0A990F5F" w14:textId="77777777" w:rsidTr="00A32894">
        <w:tc>
          <w:tcPr>
            <w:tcW w:w="673" w:type="dxa"/>
          </w:tcPr>
          <w:p w14:paraId="4A5BAD9A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57" w:type="dxa"/>
          </w:tcPr>
          <w:p w14:paraId="3A1FD6F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7286C2C1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36EA5E1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5827D16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605DCE6B" w14:textId="77777777" w:rsidTr="00A32894">
        <w:tc>
          <w:tcPr>
            <w:tcW w:w="673" w:type="dxa"/>
          </w:tcPr>
          <w:p w14:paraId="2CEF76C5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57" w:type="dxa"/>
          </w:tcPr>
          <w:p w14:paraId="79AC3370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5E3E41A7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1569882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0C98E38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4B01DA79" w14:textId="77777777" w:rsidTr="00A32894">
        <w:tc>
          <w:tcPr>
            <w:tcW w:w="673" w:type="dxa"/>
          </w:tcPr>
          <w:p w14:paraId="09C4BBF0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57" w:type="dxa"/>
          </w:tcPr>
          <w:p w14:paraId="5B6A8A3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2145BB1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0B267FE1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5F04822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1F63E415" w14:textId="77777777" w:rsidTr="00A32894">
        <w:tc>
          <w:tcPr>
            <w:tcW w:w="673" w:type="dxa"/>
          </w:tcPr>
          <w:p w14:paraId="212738AA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57" w:type="dxa"/>
          </w:tcPr>
          <w:p w14:paraId="78B58A07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677D1831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515EE2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755D827D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7845B5B6" w14:textId="49E4D678" w:rsid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6B049BF9" w14:textId="77777777" w:rsidR="00DA492E" w:rsidRP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64AE38C5" w14:textId="54DBE11D" w:rsidR="00DA492E" w:rsidRPr="00A32894" w:rsidRDefault="00BB2589" w:rsidP="00A32894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5" w:name="_Hlk71888150"/>
      <w:r w:rsidRPr="00A32894">
        <w:rPr>
          <w:rFonts w:ascii="Arial" w:eastAsia="Calibri" w:hAnsi="Arial" w:cs="Arial"/>
          <w:lang w:val="pl-PL"/>
        </w:rPr>
        <w:lastRenderedPageBreak/>
        <w:t>Każda osoba wskazana do realizacji 2 części zamówienia posiada udokumentowane doświadczenie w okresie 2018-2021 (a jeśli okres prowadzenia działalności jest krótszy  - w tym okresie) w realizacji co najmniej 200 godzin zegarowych usług indywidualnego coachingu.</w:t>
      </w:r>
      <w:bookmarkEnd w:id="5"/>
      <w:r w:rsidRPr="00A32894">
        <w:rPr>
          <w:rFonts w:ascii="Arial" w:eastAsia="Calibri" w:hAnsi="Arial" w:cs="Arial"/>
          <w:lang w:val="pl-PL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950"/>
        <w:gridCol w:w="2040"/>
        <w:gridCol w:w="1407"/>
        <w:gridCol w:w="1698"/>
        <w:gridCol w:w="1726"/>
      </w:tblGrid>
      <w:tr w:rsidR="00DA492E" w14:paraId="711397B1" w14:textId="77777777" w:rsidTr="00DA492E">
        <w:tc>
          <w:tcPr>
            <w:tcW w:w="673" w:type="dxa"/>
          </w:tcPr>
          <w:p w14:paraId="6B014828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950" w:type="dxa"/>
          </w:tcPr>
          <w:p w14:paraId="2B3A07B7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2040" w:type="dxa"/>
          </w:tcPr>
          <w:p w14:paraId="6C46C195" w14:textId="37A8CEA5" w:rsidR="00DA492E" w:rsidRPr="0034567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podmiotu 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na rzecz któr</w:t>
            </w:r>
            <w:r w:rsid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t>ego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zrealizowano usługę</w:t>
            </w:r>
            <w:r w:rsidR="00BB2589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</w:p>
        </w:tc>
        <w:tc>
          <w:tcPr>
            <w:tcW w:w="1407" w:type="dxa"/>
          </w:tcPr>
          <w:p w14:paraId="717D639E" w14:textId="620C50C1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Liczba godzin coachingu na rzecz danego podmiotu </w:t>
            </w:r>
          </w:p>
        </w:tc>
        <w:tc>
          <w:tcPr>
            <w:tcW w:w="1698" w:type="dxa"/>
          </w:tcPr>
          <w:p w14:paraId="56869B2B" w14:textId="7C6E3292" w:rsidR="00DA492E" w:rsidRPr="000D536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Zakres coachingu</w:t>
            </w:r>
          </w:p>
        </w:tc>
        <w:tc>
          <w:tcPr>
            <w:tcW w:w="1726" w:type="dxa"/>
          </w:tcPr>
          <w:p w14:paraId="72639337" w14:textId="5A003F3B" w:rsidR="00DA492E" w:rsidRPr="000D536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DA492E" w14:paraId="36CF584F" w14:textId="77777777" w:rsidTr="00DA492E">
        <w:tc>
          <w:tcPr>
            <w:tcW w:w="673" w:type="dxa"/>
          </w:tcPr>
          <w:p w14:paraId="17AF651A" w14:textId="77777777" w:rsidR="00DA492E" w:rsidRPr="00602E99" w:rsidRDefault="00DA492E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50" w:type="dxa"/>
          </w:tcPr>
          <w:p w14:paraId="3EC65D67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5AFA12C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46AF5EBE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43F12C1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50D281EE" w14:textId="04FB9E36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3C69063B" w14:textId="77777777" w:rsidTr="00DA492E">
        <w:tc>
          <w:tcPr>
            <w:tcW w:w="673" w:type="dxa"/>
          </w:tcPr>
          <w:p w14:paraId="4B7BA82A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50" w:type="dxa"/>
          </w:tcPr>
          <w:p w14:paraId="61EF287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2EEFB1C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3C83C54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7BED1A0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26343885" w14:textId="1634A00F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36F3F6B6" w14:textId="77777777" w:rsidTr="00DA492E">
        <w:tc>
          <w:tcPr>
            <w:tcW w:w="673" w:type="dxa"/>
          </w:tcPr>
          <w:p w14:paraId="2420DCF4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50" w:type="dxa"/>
          </w:tcPr>
          <w:p w14:paraId="1BC9361D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112DB63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21B491AF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55E5ADA5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2745AC69" w14:textId="520CF37C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7EB051A1" w14:textId="77777777" w:rsidTr="00DA492E">
        <w:tc>
          <w:tcPr>
            <w:tcW w:w="673" w:type="dxa"/>
          </w:tcPr>
          <w:p w14:paraId="484C714B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50" w:type="dxa"/>
          </w:tcPr>
          <w:p w14:paraId="37A3278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09306BB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21A1271F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1F947322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3E66895C" w14:textId="6743655C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3C17F825" w14:textId="77777777" w:rsidTr="00DA492E">
        <w:tc>
          <w:tcPr>
            <w:tcW w:w="673" w:type="dxa"/>
          </w:tcPr>
          <w:p w14:paraId="4D388B11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50" w:type="dxa"/>
          </w:tcPr>
          <w:p w14:paraId="0D3BF581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5045FFAC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286E50F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49CF976F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2B24C14A" w14:textId="1D11AABB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3CAAC9AE" w14:textId="77777777" w:rsidR="00DA492E" w:rsidRP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6DE399A5" w14:textId="26C0ADDB" w:rsidR="00DA492E" w:rsidRDefault="00BB2589" w:rsidP="008B7A6A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6" w:name="_Hlk71888332"/>
      <w:r>
        <w:rPr>
          <w:rFonts w:ascii="Arial" w:hAnsi="Arial" w:cs="Arial"/>
          <w:lang w:val="pl-PL"/>
        </w:rPr>
        <w:t xml:space="preserve">Doświadczenie zawodowe minimum jednej z osób wskazanych do realizacji Zamówienia w prowadzeniu indywidualnych procesów </w:t>
      </w:r>
      <w:proofErr w:type="spellStart"/>
      <w:r>
        <w:rPr>
          <w:rFonts w:ascii="Arial" w:hAnsi="Arial" w:cs="Arial"/>
          <w:lang w:val="pl-PL"/>
        </w:rPr>
        <w:t>coachingowych</w:t>
      </w:r>
      <w:proofErr w:type="spellEnd"/>
      <w:r>
        <w:rPr>
          <w:rFonts w:ascii="Arial" w:hAnsi="Arial" w:cs="Arial"/>
          <w:lang w:val="pl-PL"/>
        </w:rPr>
        <w:t xml:space="preserve"> dla kobiet powracających na rynek pracy lub zmieniających stanowisko pracy. W</w:t>
      </w:r>
      <w:r w:rsidRPr="00AD1A00">
        <w:rPr>
          <w:rFonts w:ascii="Arial" w:eastAsia="Calibri" w:hAnsi="Arial" w:cs="Arial"/>
          <w:lang w:val="pl-PL"/>
        </w:rPr>
        <w:t xml:space="preserve"> okresie 2018-2021 </w:t>
      </w:r>
      <w:r>
        <w:rPr>
          <w:rFonts w:ascii="Arial" w:eastAsia="Calibri" w:hAnsi="Arial" w:cs="Arial"/>
          <w:lang w:val="pl-PL"/>
        </w:rPr>
        <w:t>(a jeśli okres prowadzenia działalności jest krótszy  - w tym okresie)</w:t>
      </w:r>
      <w:bookmarkEnd w:id="6"/>
      <w:r>
        <w:rPr>
          <w:rFonts w:ascii="Arial" w:eastAsia="Calibri" w:hAnsi="Arial" w:cs="Arial"/>
          <w:lang w:val="pl-PL"/>
        </w:rPr>
        <w:t>.</w:t>
      </w:r>
    </w:p>
    <w:tbl>
      <w:tblPr>
        <w:tblStyle w:val="Tabela-Siatka"/>
        <w:tblW w:w="9529" w:type="dxa"/>
        <w:tblInd w:w="360" w:type="dxa"/>
        <w:tblLook w:val="04A0" w:firstRow="1" w:lastRow="0" w:firstColumn="1" w:lastColumn="0" w:noHBand="0" w:noVBand="1"/>
      </w:tblPr>
      <w:tblGrid>
        <w:gridCol w:w="673"/>
        <w:gridCol w:w="1957"/>
        <w:gridCol w:w="3497"/>
        <w:gridCol w:w="1701"/>
        <w:gridCol w:w="1701"/>
      </w:tblGrid>
      <w:tr w:rsidR="00DA492E" w:rsidRPr="00965E74" w14:paraId="2C63A401" w14:textId="77777777" w:rsidTr="00965E74">
        <w:tc>
          <w:tcPr>
            <w:tcW w:w="673" w:type="dxa"/>
          </w:tcPr>
          <w:p w14:paraId="52A6E283" w14:textId="77777777" w:rsidR="00DA492E" w:rsidRPr="00965E74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957" w:type="dxa"/>
          </w:tcPr>
          <w:p w14:paraId="674C8A6A" w14:textId="77777777" w:rsidR="00DA492E" w:rsidRPr="00965E74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3497" w:type="dxa"/>
            <w:vAlign w:val="center"/>
          </w:tcPr>
          <w:p w14:paraId="2840D8AF" w14:textId="746A2FB8" w:rsidR="00965E74" w:rsidRDefault="00965E74" w:rsidP="00965E74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Uczestniczki coachingu: </w:t>
            </w:r>
            <w:r w:rsidRP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a) </w:t>
            </w:r>
            <w:r w:rsidRPr="00965E7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kobiety powracające na rynek pracy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</w:r>
            <w:r w:rsidRPr="00965E7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lub </w:t>
            </w:r>
          </w:p>
          <w:p w14:paraId="7E66E1A4" w14:textId="1F536F17" w:rsidR="00DA492E" w:rsidRPr="00965E74" w:rsidRDefault="00965E74" w:rsidP="00965E74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b) </w:t>
            </w:r>
            <w:r w:rsidRPr="00965E74">
              <w:rPr>
                <w:rFonts w:ascii="Arial" w:hAnsi="Arial" w:cs="Arial"/>
                <w:b/>
                <w:sz w:val="16"/>
                <w:szCs w:val="16"/>
                <w:lang w:val="pl-PL"/>
              </w:rPr>
              <w:t>zmieniając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e</w:t>
            </w:r>
            <w:r w:rsidRPr="00965E7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stanowisko pracy</w:t>
            </w:r>
          </w:p>
        </w:tc>
        <w:tc>
          <w:tcPr>
            <w:tcW w:w="1701" w:type="dxa"/>
          </w:tcPr>
          <w:p w14:paraId="4BEB4850" w14:textId="7740074C" w:rsidR="00DA492E" w:rsidRPr="00965E74" w:rsidRDefault="00965E74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Liczba godzin </w:t>
            </w:r>
            <w:r w:rsidR="00DA492E" w:rsidRP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coachingu </w:t>
            </w:r>
          </w:p>
        </w:tc>
        <w:tc>
          <w:tcPr>
            <w:tcW w:w="1701" w:type="dxa"/>
          </w:tcPr>
          <w:p w14:paraId="1C420918" w14:textId="77777777" w:rsidR="00DA492E" w:rsidRPr="00965E74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t>Termin realizacji usługi – proszę podać rok/lata</w:t>
            </w:r>
          </w:p>
        </w:tc>
      </w:tr>
      <w:tr w:rsidR="00DA492E" w14:paraId="5BD73CE5" w14:textId="77777777" w:rsidTr="00965E74">
        <w:tc>
          <w:tcPr>
            <w:tcW w:w="673" w:type="dxa"/>
          </w:tcPr>
          <w:p w14:paraId="05977C61" w14:textId="77777777" w:rsidR="00DA492E" w:rsidRPr="00602E99" w:rsidRDefault="00DA492E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57" w:type="dxa"/>
          </w:tcPr>
          <w:p w14:paraId="1F8B49B1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497" w:type="dxa"/>
          </w:tcPr>
          <w:p w14:paraId="3D96C479" w14:textId="3CF027B3" w:rsidR="00DA492E" w:rsidRDefault="00DA492E" w:rsidP="00DA492E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5BFC2022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7269B1CF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04A5F876" w14:textId="77777777" w:rsidTr="00965E74">
        <w:tc>
          <w:tcPr>
            <w:tcW w:w="673" w:type="dxa"/>
          </w:tcPr>
          <w:p w14:paraId="6B481034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57" w:type="dxa"/>
          </w:tcPr>
          <w:p w14:paraId="46A29420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497" w:type="dxa"/>
          </w:tcPr>
          <w:p w14:paraId="66196591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775A52A0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5F20B3FE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7543C328" w14:textId="77777777" w:rsidTr="00965E74">
        <w:tc>
          <w:tcPr>
            <w:tcW w:w="673" w:type="dxa"/>
          </w:tcPr>
          <w:p w14:paraId="6E396A88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57" w:type="dxa"/>
          </w:tcPr>
          <w:p w14:paraId="2BB8CEEE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497" w:type="dxa"/>
          </w:tcPr>
          <w:p w14:paraId="6BE74D1C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2386246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6C2F7FB9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023247A2" w14:textId="77777777" w:rsidTr="00965E74">
        <w:tc>
          <w:tcPr>
            <w:tcW w:w="673" w:type="dxa"/>
          </w:tcPr>
          <w:p w14:paraId="43A2C58D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57" w:type="dxa"/>
          </w:tcPr>
          <w:p w14:paraId="56817AF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497" w:type="dxa"/>
          </w:tcPr>
          <w:p w14:paraId="4057B0F9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7F2D065D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7D5A09AE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3C681928" w14:textId="77777777" w:rsidTr="00965E74">
        <w:tc>
          <w:tcPr>
            <w:tcW w:w="673" w:type="dxa"/>
          </w:tcPr>
          <w:p w14:paraId="5DF2C939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57" w:type="dxa"/>
          </w:tcPr>
          <w:p w14:paraId="461E7277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3497" w:type="dxa"/>
          </w:tcPr>
          <w:p w14:paraId="191A192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1943791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4C88EFE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5AD90522" w14:textId="77777777" w:rsidR="00DA492E" w:rsidRP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0439BC2A" w14:textId="704B3C91" w:rsidR="00DA492E" w:rsidRPr="00DA492E" w:rsidRDefault="00BB2589" w:rsidP="008B7A6A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7" w:name="_Hlk71888765"/>
      <w:r>
        <w:rPr>
          <w:rFonts w:ascii="Arial" w:hAnsi="Arial" w:cs="Arial"/>
          <w:lang w:val="pl-PL"/>
        </w:rPr>
        <w:t>Doświadczenie zawodowe minimum jednej z osób wskazanych do realizacji Zamówienia w prowadzeniu rekrutacji na stanowiska związane z kompetencjami cyfrowymi/IT.</w:t>
      </w:r>
      <w:r>
        <w:rPr>
          <w:rFonts w:ascii="Arial" w:eastAsia="Calibri" w:hAnsi="Arial" w:cs="Arial"/>
          <w:lang w:val="pl-PL"/>
        </w:rPr>
        <w:t xml:space="preserve"> W</w:t>
      </w:r>
      <w:r w:rsidRPr="00AD1A00">
        <w:rPr>
          <w:rFonts w:ascii="Arial" w:eastAsia="Calibri" w:hAnsi="Arial" w:cs="Arial"/>
          <w:lang w:val="pl-PL"/>
        </w:rPr>
        <w:t xml:space="preserve"> okresie 2018-2021 </w:t>
      </w:r>
      <w:r>
        <w:rPr>
          <w:rFonts w:ascii="Arial" w:eastAsia="Calibri" w:hAnsi="Arial" w:cs="Arial"/>
          <w:lang w:val="pl-PL"/>
        </w:rPr>
        <w:t>(a jeśli okres prowadzenia działalności jest krótszy  - w tym okresie)</w:t>
      </w:r>
      <w:bookmarkEnd w:id="7"/>
      <w:r>
        <w:rPr>
          <w:rFonts w:ascii="Arial" w:eastAsia="Calibri" w:hAnsi="Arial" w:cs="Arial"/>
          <w:lang w:val="pl-PL"/>
        </w:rPr>
        <w:t>.</w:t>
      </w:r>
    </w:p>
    <w:bookmarkEnd w:id="4"/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935"/>
        <w:gridCol w:w="2012"/>
        <w:gridCol w:w="1499"/>
        <w:gridCol w:w="1697"/>
      </w:tblGrid>
      <w:tr w:rsidR="005701EC" w14:paraId="6D54C721" w14:textId="77777777" w:rsidTr="005701EC">
        <w:tc>
          <w:tcPr>
            <w:tcW w:w="673" w:type="dxa"/>
          </w:tcPr>
          <w:p w14:paraId="234E5D15" w14:textId="77777777" w:rsidR="005701EC" w:rsidRPr="00602E99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935" w:type="dxa"/>
          </w:tcPr>
          <w:p w14:paraId="1055B06B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2012" w:type="dxa"/>
          </w:tcPr>
          <w:p w14:paraId="425DBEC8" w14:textId="0E045659" w:rsidR="005701EC" w:rsidRPr="0034567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firmy 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na rzecz któr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ej 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zrealizowano usługę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rekrutacji</w:t>
            </w:r>
          </w:p>
        </w:tc>
        <w:tc>
          <w:tcPr>
            <w:tcW w:w="1499" w:type="dxa"/>
          </w:tcPr>
          <w:p w14:paraId="216CC431" w14:textId="6CA483D6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Stanowisko na jakie prowadzono rekrutację </w:t>
            </w:r>
          </w:p>
        </w:tc>
        <w:tc>
          <w:tcPr>
            <w:tcW w:w="1697" w:type="dxa"/>
          </w:tcPr>
          <w:p w14:paraId="35573338" w14:textId="77777777" w:rsidR="005701EC" w:rsidRPr="000D536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5701EC" w14:paraId="3F6E0BAB" w14:textId="77777777" w:rsidTr="005701EC">
        <w:tc>
          <w:tcPr>
            <w:tcW w:w="673" w:type="dxa"/>
          </w:tcPr>
          <w:p w14:paraId="68682A62" w14:textId="77777777" w:rsidR="005701EC" w:rsidRPr="00602E99" w:rsidRDefault="005701EC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35" w:type="dxa"/>
          </w:tcPr>
          <w:p w14:paraId="7F2ED2EE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12" w:type="dxa"/>
          </w:tcPr>
          <w:p w14:paraId="425EF2CA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F9512D0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7" w:type="dxa"/>
          </w:tcPr>
          <w:p w14:paraId="7B63D1A1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5701EC" w14:paraId="5B97ADF1" w14:textId="77777777" w:rsidTr="005701EC">
        <w:tc>
          <w:tcPr>
            <w:tcW w:w="673" w:type="dxa"/>
          </w:tcPr>
          <w:p w14:paraId="7BC27476" w14:textId="77777777" w:rsidR="005701EC" w:rsidRPr="00602E99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35" w:type="dxa"/>
          </w:tcPr>
          <w:p w14:paraId="6DFACECC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12" w:type="dxa"/>
          </w:tcPr>
          <w:p w14:paraId="49DC52BB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245EBC0F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7" w:type="dxa"/>
          </w:tcPr>
          <w:p w14:paraId="6B55F4A7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5701EC" w14:paraId="571EB48C" w14:textId="77777777" w:rsidTr="005701EC">
        <w:tc>
          <w:tcPr>
            <w:tcW w:w="673" w:type="dxa"/>
          </w:tcPr>
          <w:p w14:paraId="64F8D961" w14:textId="77777777" w:rsidR="005701EC" w:rsidRPr="00602E99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lastRenderedPageBreak/>
              <w:t>3.</w:t>
            </w:r>
          </w:p>
        </w:tc>
        <w:tc>
          <w:tcPr>
            <w:tcW w:w="1935" w:type="dxa"/>
          </w:tcPr>
          <w:p w14:paraId="39B84E7B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12" w:type="dxa"/>
          </w:tcPr>
          <w:p w14:paraId="6EA7A244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300905E3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7" w:type="dxa"/>
          </w:tcPr>
          <w:p w14:paraId="08A5AE5C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5701EC" w14:paraId="3502B095" w14:textId="77777777" w:rsidTr="005701EC">
        <w:tc>
          <w:tcPr>
            <w:tcW w:w="673" w:type="dxa"/>
          </w:tcPr>
          <w:p w14:paraId="50013061" w14:textId="77777777" w:rsidR="005701EC" w:rsidRPr="00602E99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35" w:type="dxa"/>
          </w:tcPr>
          <w:p w14:paraId="58A9EB0E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12" w:type="dxa"/>
          </w:tcPr>
          <w:p w14:paraId="09AB4E8F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0BF16898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7" w:type="dxa"/>
          </w:tcPr>
          <w:p w14:paraId="6C73E41A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5701EC" w14:paraId="6F374681" w14:textId="77777777" w:rsidTr="005701EC">
        <w:tc>
          <w:tcPr>
            <w:tcW w:w="673" w:type="dxa"/>
          </w:tcPr>
          <w:p w14:paraId="433D16C6" w14:textId="77777777" w:rsidR="005701EC" w:rsidRPr="00602E99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35" w:type="dxa"/>
          </w:tcPr>
          <w:p w14:paraId="199F912F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12" w:type="dxa"/>
          </w:tcPr>
          <w:p w14:paraId="19917717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7C927DFA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7" w:type="dxa"/>
          </w:tcPr>
          <w:p w14:paraId="2F29BCA8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5701EC" w14:paraId="19D8994C" w14:textId="77777777" w:rsidTr="005701EC">
        <w:tc>
          <w:tcPr>
            <w:tcW w:w="673" w:type="dxa"/>
          </w:tcPr>
          <w:p w14:paraId="3698BC06" w14:textId="77777777" w:rsidR="005701EC" w:rsidRPr="00602E99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6.</w:t>
            </w:r>
          </w:p>
        </w:tc>
        <w:tc>
          <w:tcPr>
            <w:tcW w:w="1935" w:type="dxa"/>
          </w:tcPr>
          <w:p w14:paraId="1C720115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12" w:type="dxa"/>
          </w:tcPr>
          <w:p w14:paraId="5CA0405E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0AD249C4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7" w:type="dxa"/>
          </w:tcPr>
          <w:p w14:paraId="6FAB4DE7" w14:textId="77777777" w:rsidR="005701EC" w:rsidRDefault="005701EC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1687BB9B" w14:textId="77777777" w:rsidR="005701EC" w:rsidRDefault="005701EC" w:rsidP="008B7A6A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567" w:right="340"/>
        <w:contextualSpacing w:val="0"/>
        <w:rPr>
          <w:rFonts w:ascii="Arial" w:hAnsi="Arial" w:cs="Arial"/>
          <w:lang w:val="pl-PL"/>
        </w:rPr>
      </w:pPr>
    </w:p>
    <w:p w14:paraId="3F6CEFE3" w14:textId="77777777" w:rsidR="00D67513" w:rsidRDefault="00D67513" w:rsidP="000D536C">
      <w:pPr>
        <w:pStyle w:val="Akapitzlist"/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</w:rPr>
      </w:pPr>
    </w:p>
    <w:p w14:paraId="6ECEC77B" w14:textId="065CD2C8" w:rsidR="00861D2B" w:rsidRDefault="00861D2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b/>
          <w:u w:val="single"/>
          <w:lang w:val="pl-PL"/>
        </w:rPr>
        <w:t xml:space="preserve">Oświadczam, że </w:t>
      </w:r>
      <w:r w:rsidR="00FD28F7" w:rsidRPr="00FC6469">
        <w:rPr>
          <w:rFonts w:ascii="Arial" w:hAnsi="Arial" w:cs="Arial"/>
          <w:b/>
          <w:u w:val="single"/>
          <w:lang w:val="pl-PL"/>
        </w:rPr>
        <w:t>zapoznałem</w:t>
      </w:r>
      <w:r w:rsidR="00D27BC5" w:rsidRPr="00FC6469">
        <w:rPr>
          <w:rFonts w:ascii="Arial" w:hAnsi="Arial" w:cs="Arial"/>
          <w:b/>
          <w:u w:val="single"/>
          <w:lang w:val="pl-PL"/>
        </w:rPr>
        <w:t>/-</w:t>
      </w:r>
      <w:proofErr w:type="spellStart"/>
      <w:r w:rsidR="00D27BC5" w:rsidRPr="00FC6469">
        <w:rPr>
          <w:rFonts w:ascii="Arial" w:hAnsi="Arial" w:cs="Arial"/>
          <w:b/>
          <w:u w:val="single"/>
          <w:lang w:val="pl-PL"/>
        </w:rPr>
        <w:t>am</w:t>
      </w:r>
      <w:proofErr w:type="spellEnd"/>
      <w:r w:rsidR="00FD28F7" w:rsidRPr="00FC6469">
        <w:rPr>
          <w:rFonts w:ascii="Arial" w:hAnsi="Arial" w:cs="Arial"/>
          <w:b/>
          <w:u w:val="single"/>
          <w:lang w:val="pl-PL"/>
        </w:rPr>
        <w:t xml:space="preserve"> się z </w:t>
      </w:r>
      <w:r w:rsidR="00D27BC5" w:rsidRPr="00FC6469">
        <w:rPr>
          <w:rFonts w:ascii="Arial" w:hAnsi="Arial" w:cs="Arial"/>
          <w:b/>
          <w:u w:val="single"/>
          <w:lang w:val="pl-PL"/>
        </w:rPr>
        <w:t>postanowieniami Zapytania O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fertowego </w:t>
      </w:r>
      <w:r w:rsidR="00D27BC5" w:rsidRPr="00FC6469">
        <w:rPr>
          <w:rFonts w:ascii="Arial" w:hAnsi="Arial" w:cs="Arial"/>
          <w:b/>
          <w:u w:val="single"/>
          <w:lang w:val="pl-PL"/>
        </w:rPr>
        <w:br/>
      </w:r>
      <w:proofErr w:type="spellStart"/>
      <w:r w:rsidR="00FD28F7" w:rsidRPr="00FC6469">
        <w:rPr>
          <w:rFonts w:ascii="Arial" w:eastAsia="Calibri" w:hAnsi="Arial" w:cs="Arial"/>
          <w:b/>
          <w:u w:val="single"/>
        </w:rPr>
        <w:t>nr</w:t>
      </w:r>
      <w:proofErr w:type="spellEnd"/>
      <w:r w:rsidR="00FD28F7" w:rsidRPr="00FC6469">
        <w:rPr>
          <w:rFonts w:ascii="Arial" w:eastAsia="Calibri" w:hAnsi="Arial" w:cs="Arial"/>
          <w:b/>
          <w:u w:val="single"/>
        </w:rPr>
        <w:t xml:space="preserve"> </w:t>
      </w:r>
      <w:r w:rsidR="00350DBA">
        <w:rPr>
          <w:rFonts w:ascii="Arial" w:eastAsia="Calibri" w:hAnsi="Arial" w:cs="Arial"/>
          <w:b/>
          <w:u w:val="single"/>
          <w:lang w:val="pl-PL"/>
        </w:rPr>
        <w:t>01/</w:t>
      </w:r>
      <w:r w:rsidR="00D67513">
        <w:rPr>
          <w:rFonts w:ascii="Arial" w:eastAsia="Calibri" w:hAnsi="Arial" w:cs="Arial"/>
          <w:b/>
          <w:u w:val="single"/>
          <w:lang w:val="pl-PL"/>
        </w:rPr>
        <w:t>SIV</w:t>
      </w:r>
      <w:r w:rsidR="009966BB">
        <w:rPr>
          <w:rFonts w:ascii="Arial" w:eastAsia="Calibri" w:hAnsi="Arial" w:cs="Arial"/>
          <w:b/>
          <w:u w:val="single"/>
          <w:lang w:val="pl-PL"/>
        </w:rPr>
        <w:t>/FFW/202</w:t>
      </w:r>
      <w:r w:rsidR="00D67513">
        <w:rPr>
          <w:rFonts w:ascii="Arial" w:eastAsia="Calibri" w:hAnsi="Arial" w:cs="Arial"/>
          <w:b/>
          <w:u w:val="single"/>
          <w:lang w:val="pl-PL"/>
        </w:rPr>
        <w:t>1</w:t>
      </w:r>
      <w:r w:rsidR="00D27BC5" w:rsidRPr="00FC6469">
        <w:rPr>
          <w:rFonts w:ascii="Arial" w:eastAsia="Calibri" w:hAnsi="Arial" w:cs="Arial"/>
          <w:b/>
          <w:u w:val="single"/>
          <w:lang w:val="pl-PL"/>
        </w:rPr>
        <w:t>.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 </w:t>
      </w:r>
    </w:p>
    <w:p w14:paraId="3EAF53C4" w14:textId="77777777" w:rsidR="00A523E4" w:rsidRPr="00FC6469" w:rsidRDefault="00A523E4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FC6469">
        <w:rPr>
          <w:rFonts w:ascii="Arial" w:hAnsi="Arial" w:cs="Arial"/>
          <w:lang w:val="pl-PL"/>
        </w:rPr>
        <w:t>reślonymi w Zapytaniu Ofertowym.</w:t>
      </w:r>
    </w:p>
    <w:p w14:paraId="672D5F11" w14:textId="57C90CCA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Oświadczam, że spełniam </w:t>
      </w:r>
      <w:r w:rsidR="00BB2589">
        <w:rPr>
          <w:rFonts w:ascii="Arial" w:hAnsi="Arial" w:cs="Arial"/>
          <w:lang w:val="pl-PL"/>
        </w:rPr>
        <w:t xml:space="preserve">osobiście lub osoba/y wskazana/e do realizacji Zamówienia spełniają </w:t>
      </w:r>
      <w:r w:rsidRPr="00FC6469">
        <w:rPr>
          <w:rFonts w:ascii="Arial" w:hAnsi="Arial" w:cs="Arial"/>
          <w:lang w:val="pl-PL"/>
        </w:rPr>
        <w:t xml:space="preserve">wszystkie wymagania postawione Wykonawcy w Zapytaniu Ofertowym. </w:t>
      </w:r>
    </w:p>
    <w:p w14:paraId="52A4F959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uważam się związaną/związanym niniejszą ofertą przez okres 60 dni.</w:t>
      </w:r>
    </w:p>
    <w:p w14:paraId="1DFEB3EF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</w:t>
      </w:r>
      <w:r w:rsidR="00830F11">
        <w:rPr>
          <w:rFonts w:ascii="Arial" w:hAnsi="Arial" w:cs="Arial"/>
          <w:lang w:val="pl-PL"/>
        </w:rPr>
        <w:t>aniami określonymi w Zapytaniu O</w:t>
      </w:r>
      <w:r w:rsidRPr="00FC6469">
        <w:rPr>
          <w:rFonts w:ascii="Arial" w:hAnsi="Arial" w:cs="Arial"/>
          <w:lang w:val="pl-PL"/>
        </w:rPr>
        <w:t>fertowym.</w:t>
      </w:r>
    </w:p>
    <w:p w14:paraId="4F49A12E" w14:textId="77777777" w:rsidR="00A523E4" w:rsidRPr="00FC6469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 w:rsidRPr="00FC6469">
        <w:rPr>
          <w:rFonts w:ascii="Arial" w:hAnsi="Arial" w:cs="Arial"/>
          <w:b/>
          <w:lang w:val="pl-PL"/>
        </w:rPr>
        <w:t xml:space="preserve">w imieniu </w:t>
      </w:r>
      <w:r w:rsidRPr="00FC6469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FC6469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 w:rsidRPr="00FC6469">
        <w:rPr>
          <w:rFonts w:ascii="Arial" w:hAnsi="Arial" w:cs="Arial"/>
          <w:lang w:val="pl-PL"/>
        </w:rPr>
        <w:t>awiającego czynności związane z </w:t>
      </w:r>
      <w:r w:rsidRPr="00FC6469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14:paraId="56B934E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14:paraId="1A2E8D68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- Posiadaniu co najmniej 10% udziałów lub akcji</w:t>
      </w:r>
      <w:r w:rsidR="003A4D20" w:rsidRPr="00FC6469">
        <w:rPr>
          <w:rFonts w:ascii="Arial" w:hAnsi="Arial" w:cs="Arial"/>
        </w:rPr>
        <w:t xml:space="preserve">, o </w:t>
      </w:r>
      <w:proofErr w:type="spellStart"/>
      <w:r w:rsidR="003A4D20" w:rsidRPr="00FC6469">
        <w:rPr>
          <w:rFonts w:ascii="Arial" w:hAnsi="Arial" w:cs="Arial"/>
        </w:rPr>
        <w:t>ile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niższy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próg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wynika</w:t>
      </w:r>
      <w:proofErr w:type="spellEnd"/>
      <w:r w:rsidR="003A4D20" w:rsidRPr="00FC6469">
        <w:rPr>
          <w:rFonts w:ascii="Arial" w:hAnsi="Arial" w:cs="Arial"/>
        </w:rPr>
        <w:t xml:space="preserve"> z </w:t>
      </w:r>
      <w:proofErr w:type="spellStart"/>
      <w:r w:rsidR="003A4D20" w:rsidRPr="00FC6469">
        <w:rPr>
          <w:rFonts w:ascii="Arial" w:hAnsi="Arial" w:cs="Arial"/>
        </w:rPr>
        <w:t>przepisów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prawa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lub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został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określony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przez</w:t>
      </w:r>
      <w:proofErr w:type="spellEnd"/>
      <w:r w:rsidR="003A4D20" w:rsidRPr="00FC6469">
        <w:rPr>
          <w:rFonts w:ascii="Arial" w:hAnsi="Arial" w:cs="Arial"/>
        </w:rPr>
        <w:t xml:space="preserve"> IZ PO</w:t>
      </w:r>
      <w:r w:rsidR="003A4D20" w:rsidRPr="00FC6469">
        <w:rPr>
          <w:rFonts w:ascii="Arial" w:hAnsi="Arial" w:cs="Arial"/>
          <w:lang w:val="pl-PL"/>
        </w:rPr>
        <w:t>;</w:t>
      </w:r>
    </w:p>
    <w:p w14:paraId="06F3975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14:paraId="4A00AB4F" w14:textId="77777777" w:rsidR="008B24F6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</w:t>
      </w:r>
      <w:r w:rsidR="008B24F6" w:rsidRPr="00FC6469">
        <w:rPr>
          <w:rFonts w:ascii="Arial" w:hAnsi="Arial" w:cs="Arial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B8C7F9" w14:textId="77777777" w:rsidR="008B24F6" w:rsidRPr="008B24F6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Oświadczam/-y, że wypełniłem/</w:t>
      </w:r>
      <w:r w:rsidR="00D27BC5" w:rsidRPr="00FC6469">
        <w:rPr>
          <w:rFonts w:ascii="Arial" w:hAnsi="Arial" w:cs="Arial"/>
          <w:lang w:val="pl-PL"/>
        </w:rPr>
        <w:t>-</w:t>
      </w:r>
      <w:proofErr w:type="spellStart"/>
      <w:r w:rsidRPr="00FC6469">
        <w:rPr>
          <w:rFonts w:ascii="Arial" w:hAnsi="Arial" w:cs="Arial"/>
          <w:lang w:val="pl-PL"/>
        </w:rPr>
        <w:t>am</w:t>
      </w:r>
      <w:proofErr w:type="spellEnd"/>
      <w:r w:rsidRPr="00FC6469">
        <w:rPr>
          <w:rFonts w:ascii="Arial" w:hAnsi="Arial" w:cs="Arial"/>
          <w:lang w:val="pl-PL"/>
        </w:rPr>
        <w:t>/ wypełniliśmy obowiązki informacyjne przewidziane w art. 13 lub 14</w:t>
      </w:r>
      <w:r w:rsidRPr="008B24F6">
        <w:rPr>
          <w:rFonts w:ascii="Arial" w:hAnsi="Arial" w:cs="Arial"/>
          <w:lang w:val="pl-PL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8B24F6">
        <w:rPr>
          <w:vertAlign w:val="superscript"/>
          <w:lang w:val="pl-PL"/>
        </w:rPr>
        <w:footnoteReference w:id="3"/>
      </w:r>
    </w:p>
    <w:p w14:paraId="49DC5FDE" w14:textId="77777777" w:rsidR="00076A3F" w:rsidRDefault="00076A3F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</w:t>
      </w:r>
      <w:r w:rsidR="00D27BC5">
        <w:rPr>
          <w:rFonts w:ascii="Arial" w:hAnsi="Arial" w:cs="Arial"/>
          <w:lang w:val="pl-PL"/>
        </w:rPr>
        <w:t>/-</w:t>
      </w:r>
      <w:proofErr w:type="spellStart"/>
      <w:r w:rsidR="00D27BC5">
        <w:rPr>
          <w:rFonts w:ascii="Arial" w:hAnsi="Arial" w:cs="Arial"/>
          <w:lang w:val="pl-PL"/>
        </w:rPr>
        <w:t>am</w:t>
      </w:r>
      <w:proofErr w:type="spellEnd"/>
      <w:r w:rsidRPr="00FD2DFB">
        <w:rPr>
          <w:rFonts w:ascii="Arial" w:hAnsi="Arial" w:cs="Arial"/>
          <w:lang w:val="pl-PL"/>
        </w:rPr>
        <w:t xml:space="preserve">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14:paraId="26569B45" w14:textId="77777777" w:rsidR="00A523E4" w:rsidRPr="00142231" w:rsidRDefault="00A523E4" w:rsidP="00F37674">
      <w:pPr>
        <w:spacing w:after="120"/>
        <w:rPr>
          <w:rFonts w:ascii="Arial" w:hAnsi="Arial" w:cs="Arial"/>
          <w:lang w:val="pl-PL"/>
        </w:rPr>
      </w:pPr>
    </w:p>
    <w:p w14:paraId="638F74D0" w14:textId="77777777" w:rsidR="00A523E4" w:rsidRPr="00142231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lastRenderedPageBreak/>
        <w:t>Załącznikami do niniejszej oferty są:</w:t>
      </w:r>
    </w:p>
    <w:p w14:paraId="0F0E2443" w14:textId="77777777" w:rsidR="00402230" w:rsidRPr="00794C02" w:rsidRDefault="00794C02" w:rsidP="00402230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 w:rsidRPr="00794C02">
        <w:rPr>
          <w:rFonts w:ascii="Arial" w:hAnsi="Arial" w:cs="Arial"/>
          <w:lang w:val="pl-PL"/>
        </w:rPr>
        <w:t xml:space="preserve">Kopie dokumentów potwierdzający kwalifikacje </w:t>
      </w:r>
      <w:proofErr w:type="spellStart"/>
      <w:r w:rsidRPr="00794C02">
        <w:rPr>
          <w:rFonts w:ascii="Arial" w:hAnsi="Arial" w:cs="Arial"/>
          <w:lang w:val="pl-PL"/>
        </w:rPr>
        <w:t>coachingowe</w:t>
      </w:r>
      <w:proofErr w:type="spellEnd"/>
      <w:r w:rsidR="00402230">
        <w:rPr>
          <w:rFonts w:ascii="Arial" w:hAnsi="Arial" w:cs="Arial"/>
          <w:lang w:val="pl-PL"/>
        </w:rPr>
        <w:t xml:space="preserve"> osób wskazanych do realizacji Zamówienia</w:t>
      </w:r>
    </w:p>
    <w:p w14:paraId="4A202AAD" w14:textId="77777777" w:rsidR="00402230" w:rsidRPr="00794C02" w:rsidRDefault="00402230" w:rsidP="00402230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CV osób wskazanych do realizacji Zamówienia</w:t>
      </w:r>
    </w:p>
    <w:p w14:paraId="3EB451A5" w14:textId="7E0CBF9F" w:rsidR="00794C02" w:rsidRPr="00794C02" w:rsidRDefault="00794C02" w:rsidP="00402230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28510A37" w14:textId="77777777" w:rsidR="001C29EF" w:rsidRPr="00794C02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48019D1F" w14:textId="77777777" w:rsidR="00D8329D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14:paraId="00F5907F" w14:textId="77777777"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14:paraId="67B510A1" w14:textId="77777777"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383F35">
      <w:headerReference w:type="default" r:id="rId9"/>
      <w:footerReference w:type="default" r:id="rId10"/>
      <w:footerReference w:type="first" r:id="rId11"/>
      <w:pgSz w:w="11906" w:h="16838" w:code="9"/>
      <w:pgMar w:top="426" w:right="1134" w:bottom="1135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1D317" w14:textId="77777777" w:rsidR="0044489F" w:rsidRDefault="0044489F" w:rsidP="00877C37">
      <w:r>
        <w:separator/>
      </w:r>
    </w:p>
    <w:p w14:paraId="479C19B5" w14:textId="77777777" w:rsidR="0044489F" w:rsidRDefault="0044489F"/>
    <w:p w14:paraId="4A931470" w14:textId="77777777" w:rsidR="0044489F" w:rsidRDefault="0044489F"/>
    <w:p w14:paraId="0783E4CF" w14:textId="77777777" w:rsidR="0044489F" w:rsidRDefault="0044489F"/>
  </w:endnote>
  <w:endnote w:type="continuationSeparator" w:id="0">
    <w:p w14:paraId="56FBB462" w14:textId="77777777" w:rsidR="0044489F" w:rsidRDefault="0044489F" w:rsidP="00877C37">
      <w:r>
        <w:continuationSeparator/>
      </w:r>
    </w:p>
    <w:p w14:paraId="1143FF94" w14:textId="77777777" w:rsidR="0044489F" w:rsidRDefault="0044489F"/>
    <w:p w14:paraId="78B07A6C" w14:textId="77777777" w:rsidR="0044489F" w:rsidRDefault="0044489F"/>
    <w:p w14:paraId="25558124" w14:textId="77777777" w:rsidR="0044489F" w:rsidRDefault="00444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FAF9" w14:textId="77777777"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A775C9" w:rsidRPr="00A775C9">
      <w:rPr>
        <w:b w:val="0"/>
        <w:noProof/>
        <w:sz w:val="17"/>
        <w:szCs w:val="17"/>
        <w:lang w:val="de-DE"/>
      </w:rPr>
      <w:t>4</w:t>
    </w:r>
    <w:r w:rsidRPr="00E31FF3">
      <w:rPr>
        <w:b w:val="0"/>
        <w:sz w:val="17"/>
        <w:szCs w:val="17"/>
      </w:rPr>
      <w:fldChar w:fldCharType="end"/>
    </w:r>
  </w:p>
  <w:p w14:paraId="493DF57A" w14:textId="77777777"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1C7F" w14:textId="77777777" w:rsidR="001E6106" w:rsidRDefault="001E6106" w:rsidP="00DF2854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845F" w14:textId="77777777" w:rsidR="0044489F" w:rsidRPr="007F69D3" w:rsidRDefault="0044489F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636B6469" w14:textId="77777777" w:rsidR="0044489F" w:rsidRDefault="0044489F" w:rsidP="00924079">
      <w:pPr>
        <w:ind w:left="0"/>
      </w:pPr>
      <w:r>
        <w:continuationSeparator/>
      </w:r>
    </w:p>
    <w:p w14:paraId="29F8027D" w14:textId="77777777" w:rsidR="0044489F" w:rsidRDefault="0044489F" w:rsidP="00C12DFF">
      <w:pPr>
        <w:ind w:left="0"/>
      </w:pPr>
    </w:p>
  </w:footnote>
  <w:footnote w:type="continuationNotice" w:id="1">
    <w:p w14:paraId="2C2F91FB" w14:textId="77777777" w:rsidR="0044489F" w:rsidRDefault="0044489F" w:rsidP="00C12DFF">
      <w:pPr>
        <w:ind w:left="0"/>
      </w:pPr>
    </w:p>
  </w:footnote>
  <w:footnote w:id="2">
    <w:p w14:paraId="3C548EE1" w14:textId="77777777"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14:paraId="12FA1D9D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04EDBA4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14:paraId="0C4CE09F" w14:textId="77777777"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9A6B" w14:textId="77777777" w:rsidR="00A61094" w:rsidRPr="00C8321B" w:rsidRDefault="00A61094" w:rsidP="00FD03B9">
    <w:pPr>
      <w:pStyle w:val="Nagwek"/>
      <w:ind w:left="2127"/>
      <w:jc w:val="center"/>
    </w:pPr>
  </w:p>
  <w:p w14:paraId="408FE365" w14:textId="77777777" w:rsidR="00A61094" w:rsidRDefault="00A61094" w:rsidP="00FD03B9">
    <w:pPr>
      <w:ind w:left="2127"/>
    </w:pPr>
  </w:p>
  <w:p w14:paraId="6B138270" w14:textId="77777777" w:rsidR="00A61094" w:rsidRDefault="00A61094" w:rsidP="00FD03B9">
    <w:pPr>
      <w:ind w:left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4" w15:restartNumberingAfterBreak="0">
    <w:nsid w:val="1A723B33"/>
    <w:multiLevelType w:val="hybridMultilevel"/>
    <w:tmpl w:val="150A7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34117C"/>
    <w:multiLevelType w:val="hybridMultilevel"/>
    <w:tmpl w:val="AD7CE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92227"/>
    <w:multiLevelType w:val="hybridMultilevel"/>
    <w:tmpl w:val="EC62290A"/>
    <w:lvl w:ilvl="0" w:tplc="3DE843A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C01312"/>
    <w:multiLevelType w:val="multilevel"/>
    <w:tmpl w:val="99223750"/>
    <w:numStyleLink w:val="CE-HeadNumbering"/>
  </w:abstractNum>
  <w:abstractNum w:abstractNumId="10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B25738"/>
    <w:multiLevelType w:val="hybridMultilevel"/>
    <w:tmpl w:val="3CE48A32"/>
    <w:lvl w:ilvl="0" w:tplc="08BE9A9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8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607"/>
    <w:multiLevelType w:val="hybridMultilevel"/>
    <w:tmpl w:val="041CF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E6AC4"/>
    <w:multiLevelType w:val="hybridMultilevel"/>
    <w:tmpl w:val="958A4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02534C7"/>
    <w:multiLevelType w:val="hybridMultilevel"/>
    <w:tmpl w:val="8AC8A972"/>
    <w:lvl w:ilvl="0" w:tplc="2DB4D2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27DA0"/>
    <w:multiLevelType w:val="hybridMultilevel"/>
    <w:tmpl w:val="BF70CAEE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843A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A97A55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5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5"/>
  </w:num>
  <w:num w:numId="2">
    <w:abstractNumId w:val="36"/>
  </w:num>
  <w:num w:numId="3">
    <w:abstractNumId w:val="1"/>
  </w:num>
  <w:num w:numId="4">
    <w:abstractNumId w:val="39"/>
  </w:num>
  <w:num w:numId="5">
    <w:abstractNumId w:val="32"/>
  </w:num>
  <w:num w:numId="6">
    <w:abstractNumId w:val="16"/>
  </w:num>
  <w:num w:numId="7">
    <w:abstractNumId w:val="20"/>
  </w:num>
  <w:num w:numId="8">
    <w:abstractNumId w:val="23"/>
  </w:num>
  <w:num w:numId="9">
    <w:abstractNumId w:val="2"/>
  </w:num>
  <w:num w:numId="10">
    <w:abstractNumId w:val="33"/>
  </w:num>
  <w:num w:numId="11">
    <w:abstractNumId w:val="21"/>
  </w:num>
  <w:num w:numId="12">
    <w:abstractNumId w:val="11"/>
  </w:num>
  <w:num w:numId="13">
    <w:abstractNumId w:val="15"/>
  </w:num>
  <w:num w:numId="14">
    <w:abstractNumId w:val="0"/>
  </w:num>
  <w:num w:numId="15">
    <w:abstractNumId w:val="18"/>
  </w:num>
  <w:num w:numId="16">
    <w:abstractNumId w:val="10"/>
  </w:num>
  <w:num w:numId="17">
    <w:abstractNumId w:val="14"/>
  </w:num>
  <w:num w:numId="18">
    <w:abstractNumId w:val="38"/>
  </w:num>
  <w:num w:numId="19">
    <w:abstractNumId w:val="3"/>
  </w:num>
  <w:num w:numId="20">
    <w:abstractNumId w:val="22"/>
  </w:num>
  <w:num w:numId="21">
    <w:abstractNumId w:val="5"/>
  </w:num>
  <w:num w:numId="22">
    <w:abstractNumId w:val="40"/>
  </w:num>
  <w:num w:numId="23">
    <w:abstractNumId w:val="34"/>
  </w:num>
  <w:num w:numId="24">
    <w:abstractNumId w:val="17"/>
  </w:num>
  <w:num w:numId="25">
    <w:abstractNumId w:val="8"/>
  </w:num>
  <w:num w:numId="26">
    <w:abstractNumId w:val="9"/>
  </w:num>
  <w:num w:numId="27">
    <w:abstractNumId w:val="12"/>
  </w:num>
  <w:num w:numId="28">
    <w:abstractNumId w:val="19"/>
  </w:num>
  <w:num w:numId="29">
    <w:abstractNumId w:val="29"/>
  </w:num>
  <w:num w:numId="30">
    <w:abstractNumId w:val="37"/>
  </w:num>
  <w:num w:numId="31">
    <w:abstractNumId w:val="27"/>
  </w:num>
  <w:num w:numId="32">
    <w:abstractNumId w:val="6"/>
  </w:num>
  <w:num w:numId="33">
    <w:abstractNumId w:val="26"/>
  </w:num>
  <w:num w:numId="34">
    <w:abstractNumId w:val="13"/>
  </w:num>
  <w:num w:numId="35">
    <w:abstractNumId w:val="4"/>
  </w:num>
  <w:num w:numId="36">
    <w:abstractNumId w:val="28"/>
  </w:num>
  <w:num w:numId="37">
    <w:abstractNumId w:val="25"/>
  </w:num>
  <w:num w:numId="38">
    <w:abstractNumId w:val="31"/>
  </w:num>
  <w:num w:numId="39">
    <w:abstractNumId w:val="24"/>
  </w:num>
  <w:num w:numId="40">
    <w:abstractNumId w:val="30"/>
  </w:num>
  <w:num w:numId="41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12B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60C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52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4AB5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36C"/>
    <w:rsid w:val="000D5BF6"/>
    <w:rsid w:val="000D61F1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01D"/>
    <w:rsid w:val="000F228F"/>
    <w:rsid w:val="000F2B30"/>
    <w:rsid w:val="000F4201"/>
    <w:rsid w:val="000F42A5"/>
    <w:rsid w:val="000F4B48"/>
    <w:rsid w:val="000F5239"/>
    <w:rsid w:val="000F5397"/>
    <w:rsid w:val="000F5E46"/>
    <w:rsid w:val="000F61B5"/>
    <w:rsid w:val="000F6E3B"/>
    <w:rsid w:val="000F7443"/>
    <w:rsid w:val="000F7C9F"/>
    <w:rsid w:val="000F7FA7"/>
    <w:rsid w:val="001011DB"/>
    <w:rsid w:val="001020E1"/>
    <w:rsid w:val="001027E2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097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E99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0E67"/>
    <w:rsid w:val="0018102C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290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3EE1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195F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2BEC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249D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2A3D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BFF"/>
    <w:rsid w:val="00305F67"/>
    <w:rsid w:val="00307A80"/>
    <w:rsid w:val="00310057"/>
    <w:rsid w:val="00311673"/>
    <w:rsid w:val="00313584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C3D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67C"/>
    <w:rsid w:val="00345EEA"/>
    <w:rsid w:val="00346665"/>
    <w:rsid w:val="003505FB"/>
    <w:rsid w:val="00350A68"/>
    <w:rsid w:val="00350DBA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AF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35"/>
    <w:rsid w:val="00383F57"/>
    <w:rsid w:val="003844EE"/>
    <w:rsid w:val="00384FC4"/>
    <w:rsid w:val="00385267"/>
    <w:rsid w:val="00385968"/>
    <w:rsid w:val="00385DA3"/>
    <w:rsid w:val="00385F77"/>
    <w:rsid w:val="003860A6"/>
    <w:rsid w:val="00386339"/>
    <w:rsid w:val="00387C0C"/>
    <w:rsid w:val="00387C63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46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230"/>
    <w:rsid w:val="0040246C"/>
    <w:rsid w:val="004024E4"/>
    <w:rsid w:val="00402584"/>
    <w:rsid w:val="004029CD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6EE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313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89F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56E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09A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4F6B75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19E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3E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1EC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371F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21D"/>
    <w:rsid w:val="005D5B5A"/>
    <w:rsid w:val="005D5D98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55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2E99"/>
    <w:rsid w:val="00603239"/>
    <w:rsid w:val="0060331D"/>
    <w:rsid w:val="00603635"/>
    <w:rsid w:val="006051F1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74F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AF5"/>
    <w:rsid w:val="006C3F3C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9D0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2AF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2D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0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0BFF"/>
    <w:rsid w:val="007C1959"/>
    <w:rsid w:val="007C2565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03C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8C3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0F11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104E"/>
    <w:rsid w:val="00852584"/>
    <w:rsid w:val="008525A8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2B"/>
    <w:rsid w:val="00861D6D"/>
    <w:rsid w:val="00862113"/>
    <w:rsid w:val="00862BCB"/>
    <w:rsid w:val="00863147"/>
    <w:rsid w:val="008639D9"/>
    <w:rsid w:val="00863F91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1888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6F47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A80"/>
    <w:rsid w:val="008B6E2D"/>
    <w:rsid w:val="008B7203"/>
    <w:rsid w:val="008B7920"/>
    <w:rsid w:val="008B7980"/>
    <w:rsid w:val="008B7A6A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AF1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4A6A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695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3E1"/>
    <w:rsid w:val="00963705"/>
    <w:rsid w:val="009640E9"/>
    <w:rsid w:val="00964691"/>
    <w:rsid w:val="00965E74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966BB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16DB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894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8EB"/>
    <w:rsid w:val="00A60C0C"/>
    <w:rsid w:val="00A60D9B"/>
    <w:rsid w:val="00A61094"/>
    <w:rsid w:val="00A61DAF"/>
    <w:rsid w:val="00A61ED0"/>
    <w:rsid w:val="00A61F1C"/>
    <w:rsid w:val="00A6213F"/>
    <w:rsid w:val="00A62F0C"/>
    <w:rsid w:val="00A63091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2DB8"/>
    <w:rsid w:val="00A732D0"/>
    <w:rsid w:val="00A736C3"/>
    <w:rsid w:val="00A73C29"/>
    <w:rsid w:val="00A76067"/>
    <w:rsid w:val="00A761CA"/>
    <w:rsid w:val="00A76B08"/>
    <w:rsid w:val="00A771DA"/>
    <w:rsid w:val="00A775C9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32DD"/>
    <w:rsid w:val="00A84CEF"/>
    <w:rsid w:val="00A85A6C"/>
    <w:rsid w:val="00A865F3"/>
    <w:rsid w:val="00A86767"/>
    <w:rsid w:val="00A870B4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63D3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094E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6D57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2A9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14A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589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448"/>
    <w:rsid w:val="00BC37E9"/>
    <w:rsid w:val="00BC4A97"/>
    <w:rsid w:val="00BC4B08"/>
    <w:rsid w:val="00BC4DCA"/>
    <w:rsid w:val="00BC58D6"/>
    <w:rsid w:val="00BC669B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0B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27483"/>
    <w:rsid w:val="00C2769A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434"/>
    <w:rsid w:val="00C35646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A41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BA2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0352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27BC5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5810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3A63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61D"/>
    <w:rsid w:val="00D62949"/>
    <w:rsid w:val="00D6507F"/>
    <w:rsid w:val="00D65C50"/>
    <w:rsid w:val="00D665FD"/>
    <w:rsid w:val="00D66DC8"/>
    <w:rsid w:val="00D67513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03"/>
    <w:rsid w:val="00D8329D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92E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3B64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C9C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CD9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B4D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317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B3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61B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C1B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3B3"/>
    <w:rsid w:val="00F2161E"/>
    <w:rsid w:val="00F228FF"/>
    <w:rsid w:val="00F22963"/>
    <w:rsid w:val="00F23012"/>
    <w:rsid w:val="00F2352A"/>
    <w:rsid w:val="00F23A02"/>
    <w:rsid w:val="00F24379"/>
    <w:rsid w:val="00F24DC0"/>
    <w:rsid w:val="00F25E43"/>
    <w:rsid w:val="00F267AA"/>
    <w:rsid w:val="00F26DB9"/>
    <w:rsid w:val="00F27688"/>
    <w:rsid w:val="00F27888"/>
    <w:rsid w:val="00F27F42"/>
    <w:rsid w:val="00F3054E"/>
    <w:rsid w:val="00F3086A"/>
    <w:rsid w:val="00F3320E"/>
    <w:rsid w:val="00F33947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109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36A"/>
    <w:rsid w:val="00F934E9"/>
    <w:rsid w:val="00F93661"/>
    <w:rsid w:val="00F93F8B"/>
    <w:rsid w:val="00F948EB"/>
    <w:rsid w:val="00F94BFF"/>
    <w:rsid w:val="00F9520D"/>
    <w:rsid w:val="00F952C3"/>
    <w:rsid w:val="00F9531E"/>
    <w:rsid w:val="00F95346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469"/>
    <w:rsid w:val="00FC6FC0"/>
    <w:rsid w:val="00FC7BDF"/>
    <w:rsid w:val="00FD03B9"/>
    <w:rsid w:val="00FD0704"/>
    <w:rsid w:val="00FD28F7"/>
    <w:rsid w:val="00FD2ED6"/>
    <w:rsid w:val="00FD2FD1"/>
    <w:rsid w:val="00FD3035"/>
    <w:rsid w:val="00FD37C5"/>
    <w:rsid w:val="00FD38CA"/>
    <w:rsid w:val="00FD4410"/>
    <w:rsid w:val="00FD4DB9"/>
    <w:rsid w:val="00FD4E14"/>
    <w:rsid w:val="00FD5F51"/>
    <w:rsid w:val="00FD6216"/>
    <w:rsid w:val="00FD644C"/>
    <w:rsid w:val="00FD7D47"/>
    <w:rsid w:val="00FD7EBB"/>
    <w:rsid w:val="00FE02CB"/>
    <w:rsid w:val="00FE0712"/>
    <w:rsid w:val="00FE1611"/>
    <w:rsid w:val="00FE19BD"/>
    <w:rsid w:val="00FE1CB9"/>
    <w:rsid w:val="00FE1FD9"/>
    <w:rsid w:val="00FE2C40"/>
    <w:rsid w:val="00FE314C"/>
    <w:rsid w:val="00FE3279"/>
    <w:rsid w:val="00FE3C7A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A869E"/>
  <w15:docId w15:val="{E7313787-36A7-4CAB-9624-E225C17A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4B82-75A0-4DA6-8747-F3CFD5AC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Word_Fullpage_cover_Innovation.dotx</Template>
  <TotalTime>158</TotalTime>
  <Pages>5</Pages>
  <Words>973</Words>
  <Characters>5843</Characters>
  <Application>Microsoft Office Word</Application>
  <DocSecurity>0</DocSecurity>
  <Lines>48</Lines>
  <Paragraphs>13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Jagiello</cp:lastModifiedBy>
  <cp:revision>18</cp:revision>
  <cp:lastPrinted>2020-02-11T14:45:00Z</cp:lastPrinted>
  <dcterms:created xsi:type="dcterms:W3CDTF">2021-02-03T13:32:00Z</dcterms:created>
  <dcterms:modified xsi:type="dcterms:W3CDTF">2021-05-21T12:25:00Z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