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A2FC" w14:textId="0AC57844" w:rsidR="00A523E4" w:rsidRPr="00142231" w:rsidRDefault="00D67513" w:rsidP="001A593E">
      <w:pPr>
        <w:pStyle w:val="CE-StandardText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4A36D74" wp14:editId="1CAAEBCC">
            <wp:simplePos x="0" y="0"/>
            <wp:positionH relativeFrom="margin">
              <wp:posOffset>0</wp:posOffset>
            </wp:positionH>
            <wp:positionV relativeFrom="margin">
              <wp:posOffset>243840</wp:posOffset>
            </wp:positionV>
            <wp:extent cx="1784350" cy="730250"/>
            <wp:effectExtent l="0" t="0" r="635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98A0B" w14:textId="77777777" w:rsidR="000E4C08" w:rsidRPr="00142231" w:rsidRDefault="000E4C08" w:rsidP="001A593E">
      <w:pPr>
        <w:pStyle w:val="CE-StandardText"/>
        <w:rPr>
          <w:lang w:val="pl-PL"/>
        </w:rPr>
      </w:pPr>
    </w:p>
    <w:p w14:paraId="25B1A270" w14:textId="77777777" w:rsidR="00A523E4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FC93EB8" w14:textId="6424BB70" w:rsidR="00E44CD9" w:rsidRDefault="00E44CD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703798B8" w14:textId="73DD5E71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0E7D061F" w14:textId="77777777" w:rsidR="00D67513" w:rsidRDefault="00D67513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p w14:paraId="2AB15F62" w14:textId="77777777" w:rsidR="00FD03B9" w:rsidRPr="00142231" w:rsidRDefault="00FD03B9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14:paraId="4E4E075F" w14:textId="77777777" w:rsidTr="000128F9">
        <w:tc>
          <w:tcPr>
            <w:tcW w:w="2621" w:type="dxa"/>
            <w:vAlign w:val="center"/>
          </w:tcPr>
          <w:p w14:paraId="71A4EB05" w14:textId="77777777" w:rsidR="00A523E4" w:rsidRPr="00142231" w:rsidRDefault="008525A8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18" w:type="dxa"/>
            <w:vAlign w:val="center"/>
          </w:tcPr>
          <w:p w14:paraId="5ED91667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93D435C" w14:textId="572876A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C47A41">
              <w:rPr>
                <w:rFonts w:ascii="Arial" w:hAnsi="Arial" w:cs="Arial"/>
                <w:b/>
                <w:color w:val="000000"/>
              </w:rPr>
              <w:t>1/</w:t>
            </w:r>
            <w:r w:rsidR="00D67513">
              <w:rPr>
                <w:rFonts w:ascii="Arial" w:hAnsi="Arial" w:cs="Arial"/>
                <w:b/>
                <w:color w:val="000000"/>
              </w:rPr>
              <w:t>SIV</w:t>
            </w:r>
            <w:r w:rsidR="008525A8">
              <w:rPr>
                <w:rFonts w:ascii="Arial" w:hAnsi="Arial" w:cs="Arial"/>
                <w:b/>
                <w:color w:val="000000"/>
              </w:rPr>
              <w:t>/FFW/202</w:t>
            </w:r>
            <w:r w:rsidR="00D67513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</w:tbl>
    <w:p w14:paraId="227DB762" w14:textId="77777777"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14:paraId="4BF0E558" w14:textId="77777777" w:rsidR="00FD03B9" w:rsidRDefault="00FD03B9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14:paraId="739B4A64" w14:textId="77777777"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14:paraId="38CB0390" w14:textId="77777777" w:rsidTr="000128F9">
        <w:tc>
          <w:tcPr>
            <w:tcW w:w="3858" w:type="dxa"/>
          </w:tcPr>
          <w:p w14:paraId="2781CDF9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14:paraId="39C795CF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256CC554" w14:textId="77777777" w:rsidTr="000128F9">
        <w:tc>
          <w:tcPr>
            <w:tcW w:w="3858" w:type="dxa"/>
            <w:vAlign w:val="center"/>
          </w:tcPr>
          <w:p w14:paraId="5F546B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44A2679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3DAF707B" w14:textId="77777777" w:rsidTr="000128F9">
        <w:tc>
          <w:tcPr>
            <w:tcW w:w="3858" w:type="dxa"/>
          </w:tcPr>
          <w:p w14:paraId="58DAE734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14:paraId="60E49EDD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488BD3E7" w14:textId="77777777" w:rsidTr="000128F9">
        <w:tc>
          <w:tcPr>
            <w:tcW w:w="3858" w:type="dxa"/>
          </w:tcPr>
          <w:p w14:paraId="0E7B039E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14:paraId="20466B37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5FE91F36" w14:textId="77777777" w:rsidTr="000128F9">
        <w:tc>
          <w:tcPr>
            <w:tcW w:w="3858" w:type="dxa"/>
          </w:tcPr>
          <w:p w14:paraId="374D243A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14:paraId="2573A0B6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14:paraId="015CFAC8" w14:textId="77777777" w:rsidTr="000128F9">
        <w:tc>
          <w:tcPr>
            <w:tcW w:w="3858" w:type="dxa"/>
          </w:tcPr>
          <w:p w14:paraId="0D5F4432" w14:textId="77777777"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14:paraId="1AC7E305" w14:textId="77777777"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70D7477" w14:textId="77777777" w:rsidR="00A523E4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14:paraId="0A39E0B6" w14:textId="77777777" w:rsidR="0085104E" w:rsidRDefault="0085104E" w:rsidP="0085104E">
      <w:pPr>
        <w:spacing w:before="0" w:after="120"/>
        <w:ind w:left="0" w:right="0"/>
        <w:rPr>
          <w:rFonts w:ascii="Arial" w:hAnsi="Arial" w:cs="Arial"/>
          <w:highlight w:val="yellow"/>
          <w:lang w:val="pl-PL"/>
        </w:rPr>
      </w:pPr>
    </w:p>
    <w:p w14:paraId="696E5F23" w14:textId="77777777" w:rsidR="00A523E4" w:rsidRPr="00700C02" w:rsidRDefault="00A523E4" w:rsidP="005D5D98">
      <w:pPr>
        <w:spacing w:before="0" w:line="240" w:lineRule="auto"/>
        <w:ind w:left="0" w:right="0"/>
        <w:jc w:val="left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14:paraId="4A44A452" w14:textId="77777777"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14:paraId="4660B920" w14:textId="76D6832C" w:rsidR="00A870B4" w:rsidRPr="00383F35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sz w:val="2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="00D67513">
        <w:rPr>
          <w:rFonts w:ascii="Arial" w:eastAsia="Calibri" w:hAnsi="Arial" w:cs="Arial"/>
          <w:b/>
          <w:lang w:val="pl-PL"/>
        </w:rPr>
        <w:t>:</w:t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8B7A6A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C47A41">
        <w:rPr>
          <w:rFonts w:ascii="Arial" w:eastAsia="Calibri" w:hAnsi="Arial" w:cs="Arial"/>
          <w:lang w:val="pl-PL"/>
        </w:rPr>
        <w:t>1/</w:t>
      </w:r>
      <w:r w:rsidR="00D67513">
        <w:rPr>
          <w:rFonts w:ascii="Arial" w:eastAsia="Calibri" w:hAnsi="Arial" w:cs="Arial"/>
          <w:lang w:val="pl-PL"/>
        </w:rPr>
        <w:t>SIV</w:t>
      </w:r>
      <w:r w:rsidR="00A870B4">
        <w:rPr>
          <w:rFonts w:ascii="Arial" w:eastAsia="Calibri" w:hAnsi="Arial" w:cs="Arial"/>
          <w:lang w:val="pl-PL"/>
        </w:rPr>
        <w:t>/FFW/202</w:t>
      </w:r>
      <w:r w:rsidR="00D67513">
        <w:rPr>
          <w:rFonts w:ascii="Arial" w:eastAsia="Calibri" w:hAnsi="Arial" w:cs="Arial"/>
          <w:lang w:val="pl-PL"/>
        </w:rPr>
        <w:t>1</w:t>
      </w:r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C0BFF">
        <w:rPr>
          <w:rFonts w:ascii="Arial" w:eastAsia="Calibri" w:hAnsi="Arial" w:cs="Arial"/>
        </w:rPr>
        <w:br/>
      </w:r>
    </w:p>
    <w:p w14:paraId="07AAEA94" w14:textId="42C7B190" w:rsidR="004F6B75" w:rsidRPr="00885190" w:rsidRDefault="008B7A6A" w:rsidP="00F9336A">
      <w:pPr>
        <w:pStyle w:val="Akapitzlist"/>
        <w:numPr>
          <w:ilvl w:val="0"/>
          <w:numId w:val="34"/>
        </w:numPr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bookmarkStart w:id="0" w:name="_Hlk70518155"/>
      <w:bookmarkStart w:id="1" w:name="_Hlk47697795"/>
      <w:r>
        <w:rPr>
          <w:rFonts w:ascii="Arial" w:hAnsi="Arial" w:cs="Arial"/>
          <w:b/>
          <w:lang w:val="pl-PL"/>
        </w:rPr>
        <w:t>P</w:t>
      </w:r>
      <w:r w:rsidR="00F9336A" w:rsidRPr="00F9336A">
        <w:rPr>
          <w:rFonts w:ascii="Arial" w:hAnsi="Arial" w:cs="Arial"/>
          <w:b/>
          <w:lang w:val="pl-PL"/>
        </w:rPr>
        <w:t xml:space="preserve">ozyskanie pracodawców, którzy zatrudnią do 15 kobiet – uczestniczek projektu SIV, </w:t>
      </w:r>
      <w:r w:rsidR="00816DB0">
        <w:rPr>
          <w:rFonts w:ascii="Arial" w:hAnsi="Arial" w:cs="Arial"/>
          <w:b/>
          <w:lang w:val="pl-PL"/>
        </w:rPr>
        <w:br/>
      </w:r>
      <w:r w:rsidR="00F9336A" w:rsidRPr="00F9336A">
        <w:rPr>
          <w:rFonts w:ascii="Arial" w:hAnsi="Arial" w:cs="Arial"/>
          <w:b/>
          <w:lang w:val="pl-PL"/>
        </w:rPr>
        <w:t>na stanowiska, na których wykorzystywane są kompetencje cyfrowe/IT</w:t>
      </w:r>
      <w:bookmarkEnd w:id="0"/>
      <w:r w:rsidR="00D67513">
        <w:rPr>
          <w:rFonts w:ascii="Arial" w:hAnsi="Arial" w:cs="Arial"/>
          <w:lang w:val="pl-PL"/>
        </w:rPr>
        <w:t xml:space="preserve"> </w:t>
      </w:r>
      <w:bookmarkEnd w:id="1"/>
    </w:p>
    <w:p w14:paraId="42F5DD19" w14:textId="63F777F7" w:rsidR="00A60C0C" w:rsidRDefault="00F9336A" w:rsidP="00F9336A">
      <w:pPr>
        <w:pStyle w:val="Akapitzlist"/>
        <w:spacing w:after="120"/>
        <w:ind w:left="567"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Stawka</w:t>
      </w:r>
      <w:r w:rsidR="007C0BF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(</w:t>
      </w:r>
      <w:r w:rsidR="007C0BFF">
        <w:rPr>
          <w:rFonts w:ascii="Arial" w:hAnsi="Arial" w:cs="Arial"/>
          <w:lang w:val="pl-PL"/>
        </w:rPr>
        <w:t>zł brutto</w:t>
      </w:r>
      <w:r>
        <w:rPr>
          <w:rFonts w:ascii="Arial" w:hAnsi="Arial" w:cs="Arial"/>
          <w:lang w:val="pl-PL"/>
        </w:rPr>
        <w:t xml:space="preserve">) za pozyskanie jednego miejsca pracy: </w:t>
      </w:r>
      <w:r w:rsidR="00A60C0C" w:rsidRPr="001F3EE1">
        <w:rPr>
          <w:rFonts w:ascii="Arial" w:hAnsi="Arial" w:cs="Arial"/>
          <w:lang w:val="pl-PL"/>
        </w:rPr>
        <w:t>………</w:t>
      </w:r>
      <w:r w:rsidR="00313584" w:rsidRPr="001F3EE1">
        <w:rPr>
          <w:rFonts w:ascii="Arial" w:hAnsi="Arial" w:cs="Arial"/>
          <w:lang w:val="pl-PL"/>
        </w:rPr>
        <w:t>………………………………</w:t>
      </w:r>
      <w:r w:rsidR="001F3EE1">
        <w:rPr>
          <w:rFonts w:ascii="Arial" w:hAnsi="Arial" w:cs="Arial"/>
          <w:lang w:val="pl-PL"/>
        </w:rPr>
        <w:t xml:space="preserve">…………… </w:t>
      </w:r>
    </w:p>
    <w:p w14:paraId="63FB0231" w14:textId="35F57CC0" w:rsidR="00D67513" w:rsidRPr="001F3EE1" w:rsidRDefault="00D67513" w:rsidP="007C0BFF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hAnsi="Arial" w:cs="Arial"/>
          <w:lang w:val="pl-PL"/>
        </w:rPr>
        <w:t>Słownie zł brutto:……………………………………………………………………………………………..</w:t>
      </w:r>
    </w:p>
    <w:p w14:paraId="6D2FDDCC" w14:textId="77777777" w:rsidR="00A60C0C" w:rsidRPr="00383F35" w:rsidRDefault="00A60C0C" w:rsidP="00A60C0C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sz w:val="6"/>
          <w:lang w:val="pl-PL"/>
        </w:rPr>
      </w:pPr>
    </w:p>
    <w:p w14:paraId="605CD384" w14:textId="2D8CAE02" w:rsidR="007C0BFF" w:rsidRPr="008B7A6A" w:rsidRDefault="008B7A6A" w:rsidP="00361DAF">
      <w:pPr>
        <w:pStyle w:val="Akapitzlist"/>
        <w:numPr>
          <w:ilvl w:val="0"/>
          <w:numId w:val="34"/>
        </w:numPr>
        <w:spacing w:after="120"/>
        <w:ind w:left="567" w:right="0"/>
        <w:rPr>
          <w:rFonts w:ascii="Arial" w:eastAsia="Calibri" w:hAnsi="Arial" w:cs="Arial"/>
          <w:b/>
          <w:lang w:val="pl-PL"/>
        </w:rPr>
      </w:pPr>
      <w:bookmarkStart w:id="2" w:name="_Hlk71283978"/>
      <w:r>
        <w:rPr>
          <w:rFonts w:ascii="Arial" w:hAnsi="Arial" w:cs="Arial"/>
          <w:b/>
          <w:lang w:val="pl-PL"/>
        </w:rPr>
        <w:t>P</w:t>
      </w:r>
      <w:r w:rsidR="00F9336A" w:rsidRPr="008B7A6A">
        <w:rPr>
          <w:rFonts w:ascii="Arial" w:hAnsi="Arial" w:cs="Arial"/>
          <w:b/>
          <w:lang w:val="pl-PL"/>
        </w:rPr>
        <w:t xml:space="preserve">ozyskanie partnerów deklarujących wsparcie finansowe na rzecz rozwoju funduszu 4Impact tj. inwestorów społecznych, których fundusze będą przeznaczone na działania umożliwiające </w:t>
      </w:r>
      <w:r w:rsidR="00F9336A" w:rsidRPr="008B7A6A">
        <w:rPr>
          <w:rFonts w:ascii="Arial" w:hAnsi="Arial" w:cs="Arial"/>
          <w:b/>
          <w:lang w:val="pl-PL"/>
        </w:rPr>
        <w:t>kobietom powrót na rynek pracy</w:t>
      </w:r>
      <w:bookmarkEnd w:id="2"/>
    </w:p>
    <w:p w14:paraId="7126CC00" w14:textId="37E91E43" w:rsidR="00F9336A" w:rsidRPr="00F9336A" w:rsidRDefault="00F9336A" w:rsidP="007C0BFF">
      <w:pPr>
        <w:spacing w:after="120"/>
        <w:ind w:left="0" w:right="0" w:firstLine="567"/>
        <w:rPr>
          <w:rFonts w:ascii="Arial" w:hAnsi="Arial" w:cs="Arial"/>
          <w:lang w:val="pl-PL"/>
        </w:rPr>
      </w:pPr>
      <w:r w:rsidRPr="00F9336A">
        <w:rPr>
          <w:rFonts w:ascii="Arial" w:hAnsi="Arial" w:cs="Arial"/>
          <w:lang w:val="pl-PL"/>
        </w:rPr>
        <w:t xml:space="preserve">Wysokość </w:t>
      </w:r>
      <w:proofErr w:type="spellStart"/>
      <w:r w:rsidRPr="00F9336A">
        <w:rPr>
          <w:rFonts w:ascii="Arial" w:hAnsi="Arial" w:cs="Arial"/>
          <w:lang w:val="pl-PL"/>
        </w:rPr>
        <w:t>success</w:t>
      </w:r>
      <w:proofErr w:type="spellEnd"/>
      <w:r w:rsidRPr="00F9336A">
        <w:rPr>
          <w:rFonts w:ascii="Arial" w:hAnsi="Arial" w:cs="Arial"/>
          <w:lang w:val="pl-PL"/>
        </w:rPr>
        <w:t xml:space="preserve"> </w:t>
      </w:r>
      <w:proofErr w:type="spellStart"/>
      <w:r w:rsidRPr="00F9336A">
        <w:rPr>
          <w:rFonts w:ascii="Arial" w:hAnsi="Arial" w:cs="Arial"/>
          <w:lang w:val="pl-PL"/>
        </w:rPr>
        <w:t>fee</w:t>
      </w:r>
      <w:proofErr w:type="spellEnd"/>
      <w:r w:rsidRPr="00F9336A">
        <w:rPr>
          <w:rFonts w:ascii="Arial" w:hAnsi="Arial" w:cs="Arial"/>
          <w:lang w:val="pl-PL"/>
        </w:rPr>
        <w:t xml:space="preserve"> (%) od kwoty pozyskanego kapitału przewyższającej 15 tys. PLN: </w:t>
      </w:r>
      <w:r>
        <w:rPr>
          <w:rFonts w:ascii="Arial" w:hAnsi="Arial" w:cs="Arial"/>
          <w:lang w:val="pl-PL"/>
        </w:rPr>
        <w:t>………….</w:t>
      </w:r>
      <w:r w:rsidR="00AD340B">
        <w:rPr>
          <w:rFonts w:ascii="Arial" w:hAnsi="Arial" w:cs="Arial"/>
          <w:lang w:val="pl-PL"/>
        </w:rPr>
        <w:t>%</w:t>
      </w:r>
      <w:r w:rsidRPr="00F9336A">
        <w:rPr>
          <w:rFonts w:ascii="Arial" w:hAnsi="Arial" w:cs="Arial"/>
          <w:lang w:val="pl-PL"/>
        </w:rPr>
        <w:t xml:space="preserve"> </w:t>
      </w:r>
    </w:p>
    <w:p w14:paraId="70BEA9ED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hAnsi="Arial" w:cs="Arial"/>
          <w:sz w:val="2"/>
          <w:lang w:val="pl-PL"/>
        </w:rPr>
      </w:pPr>
    </w:p>
    <w:p w14:paraId="5D89D8F7" w14:textId="77777777" w:rsidR="00D35810" w:rsidRPr="00383F35" w:rsidRDefault="00D35810" w:rsidP="00D35810">
      <w:pPr>
        <w:pStyle w:val="Akapitzlist"/>
        <w:spacing w:after="120"/>
        <w:ind w:left="567" w:right="0"/>
        <w:rPr>
          <w:rFonts w:ascii="Arial" w:eastAsia="Calibri" w:hAnsi="Arial" w:cs="Arial"/>
          <w:sz w:val="6"/>
          <w:lang w:val="pl-PL"/>
        </w:rPr>
      </w:pPr>
    </w:p>
    <w:p w14:paraId="6DE40FCA" w14:textId="77777777" w:rsidR="00D35810" w:rsidRPr="00383F35" w:rsidRDefault="00D35810" w:rsidP="00D35810">
      <w:pPr>
        <w:pStyle w:val="Akapitzlist"/>
        <w:spacing w:before="0"/>
        <w:ind w:left="567" w:right="340"/>
        <w:jc w:val="left"/>
        <w:rPr>
          <w:rFonts w:ascii="Arial" w:eastAsia="Calibri" w:hAnsi="Arial" w:cs="Arial"/>
          <w:sz w:val="2"/>
          <w:lang w:val="pl-PL"/>
        </w:rPr>
      </w:pPr>
    </w:p>
    <w:p w14:paraId="3C3F5B35" w14:textId="77777777" w:rsidR="007C0BFF" w:rsidRPr="00383F35" w:rsidRDefault="007C0BFF" w:rsidP="000F5397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BD6F02F" w14:textId="77777777" w:rsidR="00E44CD9" w:rsidRDefault="00E44CD9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14:paraId="659AC1BD" w14:textId="605018DE"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</w:t>
      </w:r>
      <w:r w:rsidR="00A523E4" w:rsidRPr="00700C02">
        <w:rPr>
          <w:rFonts w:ascii="Arial" w:hAnsi="Arial" w:cs="Arial"/>
          <w:b/>
          <w:lang w:val="pl-PL"/>
        </w:rPr>
        <w:t>:</w:t>
      </w:r>
    </w:p>
    <w:p w14:paraId="7D07666B" w14:textId="6B8324EB" w:rsidR="00E25C9C" w:rsidRDefault="00E25C9C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  <w:r w:rsidRPr="00D67513">
        <w:rPr>
          <w:rFonts w:ascii="Arial" w:eastAsia="Calibri" w:hAnsi="Arial" w:cs="Arial"/>
          <w:lang w:val="pl-PL"/>
        </w:rPr>
        <w:t>Osobą odpowiedzialną za</w:t>
      </w:r>
      <w:r w:rsidR="00D67513" w:rsidRPr="00D67513">
        <w:rPr>
          <w:rFonts w:ascii="Arial" w:eastAsia="Calibri" w:hAnsi="Arial" w:cs="Arial"/>
          <w:lang w:val="pl-PL"/>
        </w:rPr>
        <w:t xml:space="preserve"> nadzór nad realizacją Zamówienia i kontakt z Zamawiającym </w:t>
      </w:r>
      <w:r w:rsidR="00D67513">
        <w:rPr>
          <w:rFonts w:ascii="Arial" w:eastAsia="Calibri" w:hAnsi="Arial" w:cs="Arial"/>
          <w:lang w:val="pl-PL"/>
        </w:rPr>
        <w:br/>
      </w:r>
      <w:r w:rsidR="00D67513" w:rsidRPr="00D67513">
        <w:rPr>
          <w:rFonts w:ascii="Arial" w:eastAsia="Calibri" w:hAnsi="Arial" w:cs="Arial"/>
          <w:lang w:val="pl-PL"/>
        </w:rPr>
        <w:t>(</w:t>
      </w:r>
      <w:proofErr w:type="spellStart"/>
      <w:r w:rsidR="00D67513" w:rsidRPr="00D67513">
        <w:rPr>
          <w:rFonts w:ascii="Arial" w:eastAsia="Calibri" w:hAnsi="Arial" w:cs="Arial"/>
          <w:lang w:val="pl-PL"/>
        </w:rPr>
        <w:t>project</w:t>
      </w:r>
      <w:proofErr w:type="spellEnd"/>
      <w:r w:rsidR="00D67513" w:rsidRPr="00D67513">
        <w:rPr>
          <w:rFonts w:ascii="Arial" w:eastAsia="Calibri" w:hAnsi="Arial" w:cs="Arial"/>
          <w:lang w:val="pl-PL"/>
        </w:rPr>
        <w:t xml:space="preserve"> managerem) </w:t>
      </w:r>
      <w:r w:rsidRPr="00D67513">
        <w:rPr>
          <w:rFonts w:ascii="Arial" w:eastAsia="Calibri" w:hAnsi="Arial" w:cs="Arial"/>
          <w:lang w:val="pl-PL"/>
        </w:rPr>
        <w:t>będzie: …………………………</w:t>
      </w:r>
      <w:r w:rsidR="00D67513">
        <w:rPr>
          <w:rFonts w:ascii="Arial" w:eastAsia="Calibri" w:hAnsi="Arial" w:cs="Arial"/>
          <w:lang w:val="pl-PL"/>
        </w:rPr>
        <w:t>……………………………………</w:t>
      </w:r>
      <w:r w:rsidRPr="00D67513">
        <w:rPr>
          <w:rFonts w:ascii="Arial" w:eastAsia="Calibri" w:hAnsi="Arial" w:cs="Arial"/>
          <w:lang w:val="pl-PL"/>
        </w:rPr>
        <w:t xml:space="preserve">…….. (imię i nazwisko) </w:t>
      </w:r>
    </w:p>
    <w:p w14:paraId="1D9C83BA" w14:textId="77777777" w:rsidR="00D67513" w:rsidRDefault="00D67513" w:rsidP="00D67513">
      <w:pPr>
        <w:spacing w:after="120"/>
        <w:ind w:left="0" w:right="0"/>
        <w:rPr>
          <w:rFonts w:ascii="Arial" w:eastAsia="Calibri" w:hAnsi="Arial" w:cs="Arial"/>
          <w:lang w:val="pl-PL"/>
        </w:rPr>
      </w:pPr>
    </w:p>
    <w:p w14:paraId="1FF11341" w14:textId="77777777" w:rsidR="00383F35" w:rsidRPr="00383F35" w:rsidRDefault="00383F35" w:rsidP="00E25C9C">
      <w:pPr>
        <w:spacing w:after="200"/>
        <w:ind w:left="0"/>
        <w:jc w:val="left"/>
        <w:rPr>
          <w:rFonts w:ascii="Arial" w:hAnsi="Arial" w:cs="Arial"/>
          <w:b/>
          <w:sz w:val="2"/>
          <w:lang w:val="pl-PL"/>
        </w:rPr>
      </w:pPr>
    </w:p>
    <w:p w14:paraId="7E7C6C2B" w14:textId="77777777" w:rsidR="00E25C9C" w:rsidRPr="00E25C9C" w:rsidRDefault="00E25C9C" w:rsidP="00E25C9C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posiadam:</w:t>
      </w:r>
    </w:p>
    <w:p w14:paraId="52CCAB8A" w14:textId="01F3B1B7" w:rsidR="008B7A6A" w:rsidRPr="00C1510B" w:rsidRDefault="008B7A6A" w:rsidP="008B7A6A">
      <w:pPr>
        <w:pStyle w:val="Akapitzlist"/>
        <w:numPr>
          <w:ilvl w:val="3"/>
          <w:numId w:val="38"/>
        </w:numPr>
        <w:spacing w:after="120"/>
        <w:ind w:left="567" w:right="0" w:hanging="357"/>
        <w:contextualSpacing w:val="0"/>
        <w:rPr>
          <w:rFonts w:ascii="Arial" w:eastAsia="Calibri" w:hAnsi="Arial" w:cs="Arial"/>
          <w:lang w:val="pl-PL"/>
        </w:rPr>
      </w:pPr>
      <w:bookmarkStart w:id="3" w:name="_Hlk63844005"/>
      <w:r w:rsidRPr="00D7080F">
        <w:rPr>
          <w:rFonts w:ascii="Arial" w:hAnsi="Arial" w:cs="Arial"/>
          <w:lang w:val="pl-PL"/>
        </w:rPr>
        <w:t>Doświadczenie w</w:t>
      </w:r>
      <w:r>
        <w:rPr>
          <w:rFonts w:ascii="Arial" w:hAnsi="Arial" w:cs="Arial"/>
          <w:lang w:val="pl-PL"/>
        </w:rPr>
        <w:t xml:space="preserve">e </w:t>
      </w:r>
      <w:r w:rsidRPr="00C1510B">
        <w:rPr>
          <w:rFonts w:ascii="Arial" w:hAnsi="Arial" w:cs="Arial"/>
          <w:b/>
          <w:u w:val="single"/>
          <w:lang w:val="pl-PL"/>
        </w:rPr>
        <w:t>współpracy z pracodawcami</w:t>
      </w:r>
      <w:r>
        <w:rPr>
          <w:rFonts w:ascii="Arial" w:hAnsi="Arial" w:cs="Arial"/>
          <w:lang w:val="pl-PL"/>
        </w:rPr>
        <w:t xml:space="preserve"> w szkoleniu nowych lub obecnych pracowników </w:t>
      </w:r>
      <w:r w:rsidR="00816DB0">
        <w:rPr>
          <w:rFonts w:ascii="Arial" w:hAnsi="Arial" w:cs="Arial"/>
          <w:lang w:val="pl-PL"/>
        </w:rPr>
        <w:br/>
      </w:r>
      <w:bookmarkStart w:id="4" w:name="_GoBack"/>
      <w:bookmarkEnd w:id="4"/>
      <w:r>
        <w:rPr>
          <w:rFonts w:ascii="Arial" w:hAnsi="Arial" w:cs="Arial"/>
          <w:lang w:val="pl-PL"/>
        </w:rPr>
        <w:t xml:space="preserve">w obszarze kompetencji cyfrowych/IT. </w:t>
      </w:r>
      <w:r w:rsidRPr="00D7080F">
        <w:rPr>
          <w:rFonts w:ascii="Arial" w:hAnsi="Arial" w:cs="Arial"/>
          <w:lang w:val="pl-PL"/>
        </w:rPr>
        <w:t xml:space="preserve">Kryterium zostanie spełnione, jeśli Wykonawca wykaże </w:t>
      </w:r>
      <w:r>
        <w:rPr>
          <w:rFonts w:ascii="Arial" w:hAnsi="Arial" w:cs="Arial"/>
          <w:lang w:val="pl-PL"/>
        </w:rPr>
        <w:t>współpracę z 5</w:t>
      </w:r>
      <w:r w:rsidRPr="00D7080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pracodawcami </w:t>
      </w:r>
      <w:r w:rsidRPr="00D7080F">
        <w:rPr>
          <w:rFonts w:ascii="Arial" w:hAnsi="Arial" w:cs="Arial"/>
          <w:lang w:val="pl-PL"/>
        </w:rPr>
        <w:t>w latach 201</w:t>
      </w:r>
      <w:r>
        <w:rPr>
          <w:rFonts w:ascii="Arial" w:hAnsi="Arial" w:cs="Arial"/>
          <w:lang w:val="pl-PL"/>
        </w:rPr>
        <w:t>8</w:t>
      </w:r>
      <w:r w:rsidRPr="00D7080F">
        <w:rPr>
          <w:rFonts w:ascii="Arial" w:hAnsi="Arial" w:cs="Arial"/>
          <w:lang w:val="pl-PL"/>
        </w:rPr>
        <w:t>-202</w:t>
      </w:r>
      <w:r>
        <w:rPr>
          <w:rFonts w:ascii="Arial" w:hAnsi="Arial" w:cs="Arial"/>
          <w:lang w:val="pl-PL"/>
        </w:rPr>
        <w:t>1</w:t>
      </w:r>
      <w:r w:rsidRPr="00D7080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oraz załączy do oferty </w:t>
      </w:r>
      <w:r w:rsidRPr="00D7080F">
        <w:rPr>
          <w:rFonts w:ascii="Arial" w:hAnsi="Arial" w:cs="Arial"/>
          <w:lang w:val="pl-PL"/>
        </w:rPr>
        <w:t>referencj</w:t>
      </w:r>
      <w:r>
        <w:rPr>
          <w:rFonts w:ascii="Arial" w:hAnsi="Arial" w:cs="Arial"/>
          <w:lang w:val="pl-PL"/>
        </w:rPr>
        <w:t>e</w:t>
      </w:r>
      <w:r w:rsidRPr="00D7080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od co najmniej 1 pracodawcy, z którym współpracował w ww. zakresie</w:t>
      </w:r>
      <w:r w:rsidRPr="00D7080F">
        <w:rPr>
          <w:rFonts w:ascii="Arial" w:hAnsi="Arial" w:cs="Arial"/>
          <w:lang w:val="pl-PL"/>
        </w:rPr>
        <w:t xml:space="preserve">. </w:t>
      </w:r>
    </w:p>
    <w:p w14:paraId="4D9001C0" w14:textId="0D1CAF37" w:rsidR="00C1510B" w:rsidRPr="00633AD5" w:rsidRDefault="00C1510B" w:rsidP="00C1510B">
      <w:pPr>
        <w:pStyle w:val="Akapitzlist"/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Wykonawca otrzyma dodatkowe punkty jeśli wykaże współpracę z więcej niż 5 pracodawcami w ww. zakresie. </w:t>
      </w:r>
    </w:p>
    <w:bookmarkEnd w:id="3"/>
    <w:p w14:paraId="6E97C525" w14:textId="65E3FD20" w:rsidR="00350DBA" w:rsidRPr="00350DBA" w:rsidRDefault="00F37674" w:rsidP="008B7A6A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567" w:right="340"/>
        <w:contextualSpacing w:val="0"/>
        <w:rPr>
          <w:rFonts w:ascii="Arial" w:hAnsi="Arial" w:cs="Arial"/>
          <w:b/>
          <w:u w:val="single"/>
          <w:lang w:val="pl-PL"/>
        </w:rPr>
      </w:pP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>
        <w:rPr>
          <w:rFonts w:ascii="Helvetica" w:hAnsi="Helvetica"/>
          <w:color w:val="000000"/>
          <w:shd w:val="clear" w:color="auto" w:fill="FFFFFF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3"/>
        <w:gridCol w:w="1957"/>
        <w:gridCol w:w="2054"/>
        <w:gridCol w:w="1408"/>
        <w:gridCol w:w="1740"/>
      </w:tblGrid>
      <w:tr w:rsidR="008B7A6A" w14:paraId="146BF78C" w14:textId="77777777" w:rsidTr="008B7A6A">
        <w:tc>
          <w:tcPr>
            <w:tcW w:w="673" w:type="dxa"/>
          </w:tcPr>
          <w:p w14:paraId="4F7311A1" w14:textId="77777777" w:rsidR="008B7A6A" w:rsidRPr="00602E99" w:rsidRDefault="008B7A6A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57" w:type="dxa"/>
          </w:tcPr>
          <w:p w14:paraId="0C782AA1" w14:textId="4EA65E54" w:rsidR="008B7A6A" w:rsidRDefault="008B7A6A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Nazwa p</w:t>
            </w:r>
            <w:r w:rsidR="00C1510B">
              <w:rPr>
                <w:rFonts w:ascii="Arial" w:hAnsi="Arial" w:cs="Arial"/>
                <w:b/>
                <w:sz w:val="16"/>
                <w:szCs w:val="18"/>
                <w:lang w:val="pl-PL"/>
              </w:rPr>
              <w:t>racodawcy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, na rzecz którego zrealizowano usługę</w:t>
            </w:r>
          </w:p>
        </w:tc>
        <w:tc>
          <w:tcPr>
            <w:tcW w:w="2054" w:type="dxa"/>
          </w:tcPr>
          <w:p w14:paraId="79080D7E" w14:textId="413CA565" w:rsidR="008B7A6A" w:rsidRPr="0034567C" w:rsidRDefault="0034567C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Zakres</w:t>
            </w:r>
            <w:r w:rsidRPr="0034567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C1510B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(nazwa)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szkolenia</w:t>
            </w:r>
          </w:p>
        </w:tc>
        <w:tc>
          <w:tcPr>
            <w:tcW w:w="1408" w:type="dxa"/>
          </w:tcPr>
          <w:p w14:paraId="44FAA504" w14:textId="68901627" w:rsidR="008B7A6A" w:rsidRDefault="008B7A6A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Załączono referencje (TAK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NIE)</w:t>
            </w:r>
          </w:p>
        </w:tc>
        <w:tc>
          <w:tcPr>
            <w:tcW w:w="1740" w:type="dxa"/>
          </w:tcPr>
          <w:p w14:paraId="3E671A62" w14:textId="229C36E8" w:rsidR="008B7A6A" w:rsidRPr="000D536C" w:rsidRDefault="008B7A6A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usługi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8B7A6A" w14:paraId="59FAF6B7" w14:textId="77777777" w:rsidTr="008B7A6A">
        <w:tc>
          <w:tcPr>
            <w:tcW w:w="673" w:type="dxa"/>
          </w:tcPr>
          <w:p w14:paraId="0D047673" w14:textId="77777777" w:rsidR="008B7A6A" w:rsidRPr="00602E99" w:rsidRDefault="008B7A6A" w:rsidP="00602E99">
            <w:pPr>
              <w:pStyle w:val="Akapitzlist"/>
              <w:tabs>
                <w:tab w:val="left" w:pos="349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57" w:type="dxa"/>
          </w:tcPr>
          <w:p w14:paraId="7F40E347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775C2243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249B4DC4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142B3E1F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8B7A6A" w14:paraId="1D58ED4E" w14:textId="77777777" w:rsidTr="008B7A6A">
        <w:tc>
          <w:tcPr>
            <w:tcW w:w="673" w:type="dxa"/>
          </w:tcPr>
          <w:p w14:paraId="0BD7A0F4" w14:textId="77777777" w:rsidR="008B7A6A" w:rsidRPr="00602E99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57" w:type="dxa"/>
          </w:tcPr>
          <w:p w14:paraId="6A465547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27427E2E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3CEF6814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786D8A20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C1510B" w14:paraId="11193646" w14:textId="77777777" w:rsidTr="00FE479C">
        <w:tc>
          <w:tcPr>
            <w:tcW w:w="673" w:type="dxa"/>
          </w:tcPr>
          <w:p w14:paraId="2755FEBE" w14:textId="77777777" w:rsidR="00C1510B" w:rsidRPr="00602E99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57" w:type="dxa"/>
          </w:tcPr>
          <w:p w14:paraId="291A85D5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798D08CD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3297AB2B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7F8E4C7C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C1510B" w14:paraId="2CC7A7A9" w14:textId="77777777" w:rsidTr="00FE479C">
        <w:tc>
          <w:tcPr>
            <w:tcW w:w="673" w:type="dxa"/>
          </w:tcPr>
          <w:p w14:paraId="0F43CD69" w14:textId="77777777" w:rsidR="00C1510B" w:rsidRPr="00602E99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57" w:type="dxa"/>
          </w:tcPr>
          <w:p w14:paraId="372BEE8A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2B6B0338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43674214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6B5EBEB9" w14:textId="77777777" w:rsidR="00C1510B" w:rsidRDefault="00C1510B" w:rsidP="00FE47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8B7A6A" w14:paraId="11741013" w14:textId="77777777" w:rsidTr="008B7A6A">
        <w:tc>
          <w:tcPr>
            <w:tcW w:w="673" w:type="dxa"/>
          </w:tcPr>
          <w:p w14:paraId="77949097" w14:textId="4625FBB7" w:rsidR="008B7A6A" w:rsidRPr="00602E99" w:rsidRDefault="00C1510B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5</w:t>
            </w:r>
            <w:r w:rsidR="008B7A6A">
              <w:rPr>
                <w:rFonts w:ascii="Arial" w:hAnsi="Arial" w:cs="Arial"/>
                <w:sz w:val="14"/>
                <w:lang w:val="pl-PL"/>
              </w:rPr>
              <w:t>.</w:t>
            </w:r>
          </w:p>
        </w:tc>
        <w:tc>
          <w:tcPr>
            <w:tcW w:w="1957" w:type="dxa"/>
          </w:tcPr>
          <w:p w14:paraId="197BE718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415D4F79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33BEA0EF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72E9E145" w14:textId="77777777" w:rsidR="008B7A6A" w:rsidRDefault="008B7A6A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8B7A6A" w14:paraId="59DE0E87" w14:textId="77777777" w:rsidTr="008B7A6A">
        <w:tc>
          <w:tcPr>
            <w:tcW w:w="673" w:type="dxa"/>
          </w:tcPr>
          <w:p w14:paraId="2C99740F" w14:textId="5878D9DB" w:rsidR="008B7A6A" w:rsidRPr="00602E99" w:rsidRDefault="00C1510B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6</w:t>
            </w:r>
            <w:r w:rsidR="008B7A6A">
              <w:rPr>
                <w:rFonts w:ascii="Arial" w:hAnsi="Arial" w:cs="Arial"/>
                <w:sz w:val="14"/>
                <w:lang w:val="pl-PL"/>
              </w:rPr>
              <w:t>.</w:t>
            </w:r>
          </w:p>
        </w:tc>
        <w:tc>
          <w:tcPr>
            <w:tcW w:w="1957" w:type="dxa"/>
          </w:tcPr>
          <w:p w14:paraId="16061E0C" w14:textId="77777777" w:rsidR="008B7A6A" w:rsidRDefault="008B7A6A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54" w:type="dxa"/>
          </w:tcPr>
          <w:p w14:paraId="03BB677D" w14:textId="77777777" w:rsidR="008B7A6A" w:rsidRDefault="008B7A6A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408" w:type="dxa"/>
          </w:tcPr>
          <w:p w14:paraId="477DD192" w14:textId="77777777" w:rsidR="008B7A6A" w:rsidRDefault="008B7A6A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1740" w:type="dxa"/>
          </w:tcPr>
          <w:p w14:paraId="10564D3E" w14:textId="77777777" w:rsidR="008B7A6A" w:rsidRDefault="008B7A6A" w:rsidP="00E25C9C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36E02410" w14:textId="77777777" w:rsidR="00C47A41" w:rsidRDefault="00C47A41" w:rsidP="00E25C9C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60" w:right="340"/>
        <w:contextualSpacing w:val="0"/>
        <w:rPr>
          <w:rFonts w:ascii="Arial" w:hAnsi="Arial" w:cs="Arial"/>
          <w:b/>
          <w:u w:val="single"/>
          <w:lang w:val="pl-PL"/>
        </w:rPr>
      </w:pPr>
    </w:p>
    <w:p w14:paraId="7B0D322F" w14:textId="6C04B32C" w:rsidR="00D67513" w:rsidRPr="0034567C" w:rsidRDefault="0034567C" w:rsidP="0034567C">
      <w:pPr>
        <w:pStyle w:val="Akapitzlist"/>
        <w:numPr>
          <w:ilvl w:val="3"/>
          <w:numId w:val="38"/>
        </w:numPr>
        <w:spacing w:after="120"/>
        <w:ind w:left="567" w:right="0"/>
        <w:contextualSpacing w:val="0"/>
        <w:rPr>
          <w:rFonts w:ascii="Arial" w:eastAsia="Calibri" w:hAnsi="Arial" w:cs="Arial"/>
          <w:lang w:val="pl-PL"/>
        </w:rPr>
      </w:pPr>
      <w:r>
        <w:rPr>
          <w:rFonts w:ascii="Arial" w:eastAsia="Calibri" w:hAnsi="Arial" w:cs="Arial"/>
          <w:lang w:val="pl-PL"/>
        </w:rPr>
        <w:t xml:space="preserve">Doświadczenie w obszarze szkoleń online z kompetencji cyfrowych/IT dla nie mniej niż 100 uczestników łącznie w latach 2018-2021. </w:t>
      </w:r>
      <w:r w:rsidR="00D67513" w:rsidRPr="0034567C">
        <w:rPr>
          <w:rFonts w:ascii="Arial" w:eastAsia="Calibri" w:hAnsi="Arial" w:cs="Arial"/>
          <w:lang w:val="pl-PL"/>
        </w:rPr>
        <w:t xml:space="preserve"> </w:t>
      </w:r>
    </w:p>
    <w:p w14:paraId="21156E45" w14:textId="4FDB804E" w:rsidR="00B66515" w:rsidRPr="00602E99" w:rsidRDefault="00AE094E" w:rsidP="00602E99">
      <w:pPr>
        <w:pStyle w:val="Akapitzlist"/>
        <w:spacing w:after="120"/>
        <w:ind w:left="357" w:right="0"/>
        <w:contextualSpacing w:val="0"/>
        <w:rPr>
          <w:rFonts w:ascii="Arial" w:eastAsia="Calibri" w:hAnsi="Arial" w:cs="Arial"/>
          <w:lang w:val="pl-PL"/>
        </w:rPr>
      </w:pP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602E99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602E99">
        <w:rPr>
          <w:rFonts w:ascii="Helvetica" w:hAnsi="Helvetica"/>
          <w:color w:val="000000"/>
          <w:shd w:val="clear" w:color="auto" w:fill="FFFFFF"/>
        </w:rPr>
        <w:t>.</w:t>
      </w:r>
      <w:r w:rsidR="00D6261D" w:rsidRPr="00602E99">
        <w:rPr>
          <w:rFonts w:ascii="Helvetica" w:hAnsi="Helvetica"/>
          <w:color w:val="000000"/>
          <w:shd w:val="clear" w:color="auto" w:fill="FFFFFF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1905"/>
        <w:gridCol w:w="2030"/>
        <w:gridCol w:w="2652"/>
      </w:tblGrid>
      <w:tr w:rsidR="0034567C" w14:paraId="32C0BCF5" w14:textId="77777777" w:rsidTr="0034567C">
        <w:tc>
          <w:tcPr>
            <w:tcW w:w="674" w:type="dxa"/>
          </w:tcPr>
          <w:p w14:paraId="4E341F90" w14:textId="77777777" w:rsidR="0034567C" w:rsidRPr="00602E99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sz w:val="14"/>
                <w:lang w:val="pl-PL"/>
              </w:rPr>
            </w:pPr>
          </w:p>
        </w:tc>
        <w:tc>
          <w:tcPr>
            <w:tcW w:w="1905" w:type="dxa"/>
          </w:tcPr>
          <w:p w14:paraId="40ABB0A1" w14:textId="5D662E7B" w:rsidR="0034567C" w:rsidRDefault="0034567C" w:rsidP="00602E99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u w:val="single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Zakres</w:t>
            </w:r>
            <w:r w:rsidR="00C1510B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(nazwa)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szkolenia </w:t>
            </w:r>
          </w:p>
        </w:tc>
        <w:tc>
          <w:tcPr>
            <w:tcW w:w="2030" w:type="dxa"/>
          </w:tcPr>
          <w:p w14:paraId="15A3D7BF" w14:textId="78FD3836" w:rsidR="0034567C" w:rsidRP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34567C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uczestników</w:t>
            </w:r>
          </w:p>
        </w:tc>
        <w:tc>
          <w:tcPr>
            <w:tcW w:w="2652" w:type="dxa"/>
          </w:tcPr>
          <w:p w14:paraId="7BFCF7F0" w14:textId="6D99EE19" w:rsidR="0034567C" w:rsidRPr="000D536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jc w:val="left"/>
              <w:rPr>
                <w:rFonts w:ascii="Arial" w:hAnsi="Arial" w:cs="Arial"/>
                <w:b/>
                <w:sz w:val="16"/>
                <w:szCs w:val="18"/>
                <w:lang w:val="pl-PL"/>
              </w:rPr>
            </w:pP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Termin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realizacji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zleceni</w:t>
            </w:r>
            <w:r w:rsidRPr="000D536C">
              <w:rPr>
                <w:rFonts w:ascii="Arial" w:hAnsi="Arial" w:cs="Arial"/>
                <w:b/>
                <w:sz w:val="16"/>
                <w:szCs w:val="18"/>
                <w:lang w:val="pl-PL"/>
              </w:rPr>
              <w:t>a – proszę podać rok</w:t>
            </w:r>
            <w:r>
              <w:rPr>
                <w:rFonts w:ascii="Arial" w:hAnsi="Arial" w:cs="Arial"/>
                <w:b/>
                <w:sz w:val="16"/>
                <w:szCs w:val="18"/>
                <w:lang w:val="pl-PL"/>
              </w:rPr>
              <w:t>/lata</w:t>
            </w:r>
          </w:p>
        </w:tc>
      </w:tr>
      <w:tr w:rsidR="0034567C" w14:paraId="59F789CA" w14:textId="77777777" w:rsidTr="0034567C">
        <w:tc>
          <w:tcPr>
            <w:tcW w:w="674" w:type="dxa"/>
          </w:tcPr>
          <w:p w14:paraId="271DC5C4" w14:textId="77777777" w:rsidR="0034567C" w:rsidRPr="00602E99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1.</w:t>
            </w:r>
          </w:p>
        </w:tc>
        <w:tc>
          <w:tcPr>
            <w:tcW w:w="1905" w:type="dxa"/>
          </w:tcPr>
          <w:p w14:paraId="3C38C3F9" w14:textId="77777777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30" w:type="dxa"/>
          </w:tcPr>
          <w:p w14:paraId="68C30424" w14:textId="77777777" w:rsidR="0034567C" w:rsidRP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52" w:type="dxa"/>
          </w:tcPr>
          <w:p w14:paraId="610D6564" w14:textId="335DF2A5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4567C" w14:paraId="5245DABE" w14:textId="77777777" w:rsidTr="0034567C">
        <w:tc>
          <w:tcPr>
            <w:tcW w:w="674" w:type="dxa"/>
          </w:tcPr>
          <w:p w14:paraId="086DE9C5" w14:textId="77777777" w:rsidR="0034567C" w:rsidRPr="00602E99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2.</w:t>
            </w:r>
          </w:p>
        </w:tc>
        <w:tc>
          <w:tcPr>
            <w:tcW w:w="1905" w:type="dxa"/>
          </w:tcPr>
          <w:p w14:paraId="7BADE6CE" w14:textId="77777777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30" w:type="dxa"/>
          </w:tcPr>
          <w:p w14:paraId="597C6E89" w14:textId="77777777" w:rsidR="0034567C" w:rsidRP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52" w:type="dxa"/>
          </w:tcPr>
          <w:p w14:paraId="1EFFB169" w14:textId="4780D0D0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4567C" w14:paraId="33A135A6" w14:textId="77777777" w:rsidTr="0034567C">
        <w:tc>
          <w:tcPr>
            <w:tcW w:w="674" w:type="dxa"/>
          </w:tcPr>
          <w:p w14:paraId="5CE57D71" w14:textId="77777777" w:rsidR="0034567C" w:rsidRPr="00602E99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3.</w:t>
            </w:r>
          </w:p>
        </w:tc>
        <w:tc>
          <w:tcPr>
            <w:tcW w:w="1905" w:type="dxa"/>
          </w:tcPr>
          <w:p w14:paraId="6B0A50C2" w14:textId="77777777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30" w:type="dxa"/>
          </w:tcPr>
          <w:p w14:paraId="05C91439" w14:textId="77777777" w:rsidR="0034567C" w:rsidRP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52" w:type="dxa"/>
          </w:tcPr>
          <w:p w14:paraId="021D2857" w14:textId="734E8246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  <w:tr w:rsidR="0034567C" w14:paraId="46CC7DC2" w14:textId="77777777" w:rsidTr="0034567C">
        <w:tc>
          <w:tcPr>
            <w:tcW w:w="674" w:type="dxa"/>
          </w:tcPr>
          <w:p w14:paraId="4A93E2F2" w14:textId="77777777" w:rsidR="0034567C" w:rsidRPr="00602E99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sz w:val="14"/>
                <w:lang w:val="pl-PL"/>
              </w:rPr>
            </w:pPr>
            <w:r>
              <w:rPr>
                <w:rFonts w:ascii="Arial" w:hAnsi="Arial" w:cs="Arial"/>
                <w:sz w:val="14"/>
                <w:lang w:val="pl-PL"/>
              </w:rPr>
              <w:t>4.</w:t>
            </w:r>
          </w:p>
        </w:tc>
        <w:tc>
          <w:tcPr>
            <w:tcW w:w="1905" w:type="dxa"/>
          </w:tcPr>
          <w:p w14:paraId="26762CE4" w14:textId="77777777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  <w:tc>
          <w:tcPr>
            <w:tcW w:w="2030" w:type="dxa"/>
          </w:tcPr>
          <w:p w14:paraId="1EA4EB8A" w14:textId="77777777" w:rsidR="0034567C" w:rsidRP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652" w:type="dxa"/>
          </w:tcPr>
          <w:p w14:paraId="13E4ACF9" w14:textId="6955B091" w:rsidR="0034567C" w:rsidRDefault="0034567C" w:rsidP="003C0DAB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ind w:left="0" w:right="340"/>
              <w:contextualSpacing w:val="0"/>
              <w:rPr>
                <w:rFonts w:ascii="Arial" w:hAnsi="Arial" w:cs="Arial"/>
                <w:b/>
                <w:u w:val="single"/>
                <w:lang w:val="pl-PL"/>
              </w:rPr>
            </w:pPr>
          </w:p>
        </w:tc>
      </w:tr>
    </w:tbl>
    <w:p w14:paraId="2E01693F" w14:textId="77777777" w:rsidR="00305BFF" w:rsidRDefault="00305BFF" w:rsidP="00602E99">
      <w:pPr>
        <w:pStyle w:val="Akapitzlist"/>
        <w:tabs>
          <w:tab w:val="left" w:pos="567"/>
        </w:tabs>
        <w:autoSpaceDE w:val="0"/>
        <w:autoSpaceDN w:val="0"/>
        <w:adjustRightInd w:val="0"/>
        <w:spacing w:after="120"/>
        <w:ind w:left="357" w:right="340"/>
        <w:contextualSpacing w:val="0"/>
        <w:rPr>
          <w:rFonts w:ascii="Helvetica" w:hAnsi="Helvetica"/>
          <w:color w:val="000000"/>
          <w:shd w:val="clear" w:color="auto" w:fill="FFFFFF"/>
        </w:rPr>
      </w:pPr>
    </w:p>
    <w:p w14:paraId="072F73B3" w14:textId="77777777" w:rsidR="000F5397" w:rsidRPr="00FC6469" w:rsidRDefault="000F5397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  <w:lang w:val="pl-PL"/>
        </w:rPr>
      </w:pPr>
    </w:p>
    <w:p w14:paraId="3F6CEFE3" w14:textId="77777777" w:rsidR="00D67513" w:rsidRDefault="00D67513" w:rsidP="000D536C">
      <w:pPr>
        <w:pStyle w:val="Akapitzlist"/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</w:rPr>
      </w:pPr>
    </w:p>
    <w:p w14:paraId="6ECEC77B" w14:textId="065CD2C8" w:rsidR="00861D2B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lastRenderedPageBreak/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FC6469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FC6469">
        <w:rPr>
          <w:rFonts w:ascii="Arial" w:eastAsia="Calibri" w:hAnsi="Arial" w:cs="Arial"/>
          <w:b/>
          <w:u w:val="single"/>
        </w:rPr>
        <w:t xml:space="preserve"> </w:t>
      </w:r>
      <w:r w:rsidR="00350DBA">
        <w:rPr>
          <w:rFonts w:ascii="Arial" w:eastAsia="Calibri" w:hAnsi="Arial" w:cs="Arial"/>
          <w:b/>
          <w:u w:val="single"/>
          <w:lang w:val="pl-PL"/>
        </w:rPr>
        <w:t>01/</w:t>
      </w:r>
      <w:r w:rsidR="00D67513">
        <w:rPr>
          <w:rFonts w:ascii="Arial" w:eastAsia="Calibri" w:hAnsi="Arial" w:cs="Arial"/>
          <w:b/>
          <w:u w:val="single"/>
          <w:lang w:val="pl-PL"/>
        </w:rPr>
        <w:t>SIV</w:t>
      </w:r>
      <w:r w:rsidR="009966BB">
        <w:rPr>
          <w:rFonts w:ascii="Arial" w:eastAsia="Calibri" w:hAnsi="Arial" w:cs="Arial"/>
          <w:b/>
          <w:u w:val="single"/>
          <w:lang w:val="pl-PL"/>
        </w:rPr>
        <w:t>/FFW/202</w:t>
      </w:r>
      <w:r w:rsidR="00D67513">
        <w:rPr>
          <w:rFonts w:ascii="Arial" w:eastAsia="Calibri" w:hAnsi="Arial" w:cs="Arial"/>
          <w:b/>
          <w:u w:val="single"/>
          <w:lang w:val="pl-PL"/>
        </w:rPr>
        <w:t>1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14:paraId="3EAF53C4" w14:textId="77777777"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14:paraId="672D5F11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14:paraId="52A4F959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14:paraId="1DFEB3EF" w14:textId="77777777"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</w:t>
      </w:r>
      <w:r w:rsidR="00830F11">
        <w:rPr>
          <w:rFonts w:ascii="Arial" w:hAnsi="Arial" w:cs="Arial"/>
          <w:lang w:val="pl-PL"/>
        </w:rPr>
        <w:t>aniami określonymi w Zapytaniu O</w:t>
      </w:r>
      <w:r w:rsidRPr="00FC6469">
        <w:rPr>
          <w:rFonts w:ascii="Arial" w:hAnsi="Arial" w:cs="Arial"/>
          <w:lang w:val="pl-PL"/>
        </w:rPr>
        <w:t>fertowym.</w:t>
      </w:r>
    </w:p>
    <w:p w14:paraId="4F49A12E" w14:textId="77777777"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14:paraId="56B934E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14:paraId="1A2E8D68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14:paraId="06F39751" w14:textId="77777777"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14:paraId="4A00AB4F" w14:textId="77777777"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8C7F9" w14:textId="77777777"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14:paraId="49DC5FDE" w14:textId="77777777"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14:paraId="26569B45" w14:textId="77777777"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14:paraId="638F74D0" w14:textId="77777777"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14:paraId="11814C19" w14:textId="6FD11D77" w:rsidR="00D8329D" w:rsidRDefault="00CE1C3A" w:rsidP="00F37674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Referencje</w:t>
      </w:r>
      <w:r w:rsidR="00D67513">
        <w:rPr>
          <w:rFonts w:ascii="Arial" w:hAnsi="Arial" w:cs="Arial"/>
          <w:lang w:val="pl-PL"/>
        </w:rPr>
        <w:t xml:space="preserve"> potwierdzająca spełnienie kryterium podmiotowego nr 1</w:t>
      </w:r>
    </w:p>
    <w:p w14:paraId="7537CB55" w14:textId="77777777" w:rsidR="008A6F47" w:rsidRPr="008A6F47" w:rsidRDefault="008A6F47" w:rsidP="008A6F47">
      <w:pPr>
        <w:numPr>
          <w:ilvl w:val="0"/>
          <w:numId w:val="33"/>
        </w:numPr>
        <w:ind w:right="0"/>
        <w:contextualSpacing/>
        <w:rPr>
          <w:rFonts w:ascii="Arial" w:hAnsi="Arial" w:cs="Arial"/>
          <w:lang w:val="pl-PL"/>
        </w:rPr>
      </w:pPr>
      <w:r w:rsidRPr="008A6F47">
        <w:rPr>
          <w:rFonts w:ascii="Arial" w:hAnsi="Arial" w:cs="Arial"/>
          <w:lang w:val="pl-PL"/>
        </w:rPr>
        <w:t xml:space="preserve">Wykaz oferowanych szkoleń i ich cen </w:t>
      </w:r>
    </w:p>
    <w:p w14:paraId="28510A37" w14:textId="77777777" w:rsidR="001C29EF" w:rsidRPr="00F37674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14:paraId="48019D1F" w14:textId="77777777"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14:paraId="00F5907F" w14:textId="77777777"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14:paraId="67B510A1" w14:textId="77777777"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383F35">
      <w:headerReference w:type="default" r:id="rId9"/>
      <w:footerReference w:type="default" r:id="rId10"/>
      <w:footerReference w:type="first" r:id="rId11"/>
      <w:pgSz w:w="11906" w:h="16838" w:code="9"/>
      <w:pgMar w:top="426" w:right="1134" w:bottom="1135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5F3C2" w14:textId="77777777" w:rsidR="00110286" w:rsidRDefault="00110286" w:rsidP="00877C37">
      <w:r>
        <w:separator/>
      </w:r>
    </w:p>
    <w:p w14:paraId="5745654B" w14:textId="77777777" w:rsidR="00110286" w:rsidRDefault="00110286"/>
    <w:p w14:paraId="1C4BC5FD" w14:textId="77777777" w:rsidR="00110286" w:rsidRDefault="00110286"/>
    <w:p w14:paraId="21F7494A" w14:textId="77777777" w:rsidR="00110286" w:rsidRDefault="00110286"/>
  </w:endnote>
  <w:endnote w:type="continuationSeparator" w:id="0">
    <w:p w14:paraId="2DC28E5B" w14:textId="77777777" w:rsidR="00110286" w:rsidRDefault="00110286" w:rsidP="00877C37">
      <w:r>
        <w:continuationSeparator/>
      </w:r>
    </w:p>
    <w:p w14:paraId="1BDBF454" w14:textId="77777777" w:rsidR="00110286" w:rsidRDefault="00110286"/>
    <w:p w14:paraId="603907FD" w14:textId="77777777" w:rsidR="00110286" w:rsidRDefault="00110286"/>
    <w:p w14:paraId="06F46E13" w14:textId="77777777" w:rsidR="00110286" w:rsidRDefault="00110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FAF9" w14:textId="77777777"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A775C9" w:rsidRPr="00A775C9">
      <w:rPr>
        <w:b w:val="0"/>
        <w:noProof/>
        <w:sz w:val="17"/>
        <w:szCs w:val="17"/>
        <w:lang w:val="de-DE"/>
      </w:rPr>
      <w:t>4</w:t>
    </w:r>
    <w:r w:rsidRPr="00E31FF3">
      <w:rPr>
        <w:b w:val="0"/>
        <w:sz w:val="17"/>
        <w:szCs w:val="17"/>
      </w:rPr>
      <w:fldChar w:fldCharType="end"/>
    </w:r>
  </w:p>
  <w:p w14:paraId="493DF57A" w14:textId="77777777"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1C7F" w14:textId="77777777" w:rsidR="001E6106" w:rsidRDefault="001E6106" w:rsidP="00DF285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0AC8" w14:textId="77777777" w:rsidR="00110286" w:rsidRPr="007F69D3" w:rsidRDefault="00110286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2C470425" w14:textId="77777777" w:rsidR="00110286" w:rsidRDefault="00110286" w:rsidP="00924079">
      <w:pPr>
        <w:ind w:left="0"/>
      </w:pPr>
      <w:r>
        <w:continuationSeparator/>
      </w:r>
    </w:p>
    <w:p w14:paraId="3B76DBFA" w14:textId="77777777" w:rsidR="00110286" w:rsidRDefault="00110286" w:rsidP="00C12DFF">
      <w:pPr>
        <w:ind w:left="0"/>
      </w:pPr>
    </w:p>
  </w:footnote>
  <w:footnote w:type="continuationNotice" w:id="1">
    <w:p w14:paraId="4B2E3278" w14:textId="77777777" w:rsidR="00110286" w:rsidRDefault="00110286" w:rsidP="00C12DFF">
      <w:pPr>
        <w:ind w:left="0"/>
      </w:pPr>
    </w:p>
  </w:footnote>
  <w:footnote w:id="2">
    <w:p w14:paraId="3C548EE1" w14:textId="77777777"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14:paraId="12FA1D9D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04EDBA4" w14:textId="77777777"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14:paraId="0C4CE09F" w14:textId="77777777"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9A6B" w14:textId="77777777" w:rsidR="00A61094" w:rsidRPr="00C8321B" w:rsidRDefault="00A61094" w:rsidP="00FD03B9">
    <w:pPr>
      <w:pStyle w:val="Nagwek"/>
      <w:ind w:left="2127"/>
      <w:jc w:val="center"/>
    </w:pPr>
  </w:p>
  <w:p w14:paraId="408FE365" w14:textId="77777777" w:rsidR="00A61094" w:rsidRDefault="00A61094" w:rsidP="00FD03B9">
    <w:pPr>
      <w:ind w:left="2127"/>
    </w:pPr>
  </w:p>
  <w:p w14:paraId="6B138270" w14:textId="77777777" w:rsidR="00A61094" w:rsidRDefault="00A61094" w:rsidP="00FD03B9">
    <w:pPr>
      <w:ind w:left="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4" w15:restartNumberingAfterBreak="0">
    <w:nsid w:val="1A723B33"/>
    <w:multiLevelType w:val="hybridMultilevel"/>
    <w:tmpl w:val="150A7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34117C"/>
    <w:multiLevelType w:val="hybridMultilevel"/>
    <w:tmpl w:val="AD7CE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92227"/>
    <w:multiLevelType w:val="hybridMultilevel"/>
    <w:tmpl w:val="EC62290A"/>
    <w:lvl w:ilvl="0" w:tplc="3DE843A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B25738"/>
    <w:multiLevelType w:val="hybridMultilevel"/>
    <w:tmpl w:val="3CE48A32"/>
    <w:lvl w:ilvl="0" w:tplc="08BE9A98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607"/>
    <w:multiLevelType w:val="hybridMultilevel"/>
    <w:tmpl w:val="041CF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E6AC4"/>
    <w:multiLevelType w:val="hybridMultilevel"/>
    <w:tmpl w:val="958A4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02534C7"/>
    <w:multiLevelType w:val="hybridMultilevel"/>
    <w:tmpl w:val="8AC8A972"/>
    <w:lvl w:ilvl="0" w:tplc="2DB4D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27DA0"/>
    <w:multiLevelType w:val="hybridMultilevel"/>
    <w:tmpl w:val="BF70CAEE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843A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A97A55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3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5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5"/>
  </w:num>
  <w:num w:numId="2">
    <w:abstractNumId w:val="36"/>
  </w:num>
  <w:num w:numId="3">
    <w:abstractNumId w:val="1"/>
  </w:num>
  <w:num w:numId="4">
    <w:abstractNumId w:val="39"/>
  </w:num>
  <w:num w:numId="5">
    <w:abstractNumId w:val="32"/>
  </w:num>
  <w:num w:numId="6">
    <w:abstractNumId w:val="16"/>
  </w:num>
  <w:num w:numId="7">
    <w:abstractNumId w:val="20"/>
  </w:num>
  <w:num w:numId="8">
    <w:abstractNumId w:val="23"/>
  </w:num>
  <w:num w:numId="9">
    <w:abstractNumId w:val="2"/>
  </w:num>
  <w:num w:numId="10">
    <w:abstractNumId w:val="33"/>
  </w:num>
  <w:num w:numId="11">
    <w:abstractNumId w:val="21"/>
  </w:num>
  <w:num w:numId="12">
    <w:abstractNumId w:val="11"/>
  </w:num>
  <w:num w:numId="13">
    <w:abstractNumId w:val="15"/>
  </w:num>
  <w:num w:numId="14">
    <w:abstractNumId w:val="0"/>
  </w:num>
  <w:num w:numId="15">
    <w:abstractNumId w:val="18"/>
  </w:num>
  <w:num w:numId="16">
    <w:abstractNumId w:val="10"/>
  </w:num>
  <w:num w:numId="17">
    <w:abstractNumId w:val="14"/>
  </w:num>
  <w:num w:numId="18">
    <w:abstractNumId w:val="38"/>
  </w:num>
  <w:num w:numId="19">
    <w:abstractNumId w:val="3"/>
  </w:num>
  <w:num w:numId="20">
    <w:abstractNumId w:val="22"/>
  </w:num>
  <w:num w:numId="21">
    <w:abstractNumId w:val="5"/>
  </w:num>
  <w:num w:numId="22">
    <w:abstractNumId w:val="40"/>
  </w:num>
  <w:num w:numId="23">
    <w:abstractNumId w:val="34"/>
  </w:num>
  <w:num w:numId="24">
    <w:abstractNumId w:val="17"/>
  </w:num>
  <w:num w:numId="25">
    <w:abstractNumId w:val="8"/>
  </w:num>
  <w:num w:numId="26">
    <w:abstractNumId w:val="9"/>
  </w:num>
  <w:num w:numId="27">
    <w:abstractNumId w:val="12"/>
  </w:num>
  <w:num w:numId="28">
    <w:abstractNumId w:val="19"/>
  </w:num>
  <w:num w:numId="29">
    <w:abstractNumId w:val="29"/>
  </w:num>
  <w:num w:numId="30">
    <w:abstractNumId w:val="37"/>
  </w:num>
  <w:num w:numId="31">
    <w:abstractNumId w:val="27"/>
  </w:num>
  <w:num w:numId="32">
    <w:abstractNumId w:val="6"/>
  </w:num>
  <w:num w:numId="33">
    <w:abstractNumId w:val="26"/>
  </w:num>
  <w:num w:numId="34">
    <w:abstractNumId w:val="13"/>
  </w:num>
  <w:num w:numId="35">
    <w:abstractNumId w:val="4"/>
  </w:num>
  <w:num w:numId="36">
    <w:abstractNumId w:val="28"/>
  </w:num>
  <w:num w:numId="37">
    <w:abstractNumId w:val="25"/>
  </w:num>
  <w:num w:numId="38">
    <w:abstractNumId w:val="31"/>
  </w:num>
  <w:num w:numId="39">
    <w:abstractNumId w:val="24"/>
  </w:num>
  <w:num w:numId="40">
    <w:abstractNumId w:val="30"/>
  </w:num>
  <w:num w:numId="41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12B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60C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52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4AB5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36C"/>
    <w:rsid w:val="000D5BF6"/>
    <w:rsid w:val="000D61F1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01D"/>
    <w:rsid w:val="000F228F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27E2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286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097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E99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02C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290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3EE1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49D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2A3D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BFF"/>
    <w:rsid w:val="00305F67"/>
    <w:rsid w:val="00307A80"/>
    <w:rsid w:val="00310057"/>
    <w:rsid w:val="00311673"/>
    <w:rsid w:val="00313584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C3D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67C"/>
    <w:rsid w:val="00345EEA"/>
    <w:rsid w:val="00346665"/>
    <w:rsid w:val="003505FB"/>
    <w:rsid w:val="00350A68"/>
    <w:rsid w:val="00350DBA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AF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35"/>
    <w:rsid w:val="00383F57"/>
    <w:rsid w:val="003844EE"/>
    <w:rsid w:val="00384FC4"/>
    <w:rsid w:val="00385267"/>
    <w:rsid w:val="00385968"/>
    <w:rsid w:val="00385DA3"/>
    <w:rsid w:val="00385F77"/>
    <w:rsid w:val="003860A6"/>
    <w:rsid w:val="00386339"/>
    <w:rsid w:val="00387C0C"/>
    <w:rsid w:val="00387C63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46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6EE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313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56E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4F6B75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19E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3E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371F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21D"/>
    <w:rsid w:val="005D5B5A"/>
    <w:rsid w:val="005D5D98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55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2E99"/>
    <w:rsid w:val="00603239"/>
    <w:rsid w:val="0060331D"/>
    <w:rsid w:val="00603635"/>
    <w:rsid w:val="006051F1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74F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AF5"/>
    <w:rsid w:val="006C3F3C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9D0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2AF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2D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0BFF"/>
    <w:rsid w:val="007C1959"/>
    <w:rsid w:val="007C2565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03C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8C3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6DB0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0F11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104E"/>
    <w:rsid w:val="00852584"/>
    <w:rsid w:val="008525A8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3F91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6F47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A6A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4A6A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695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3E1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966BB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16DB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C0C"/>
    <w:rsid w:val="00A60D9B"/>
    <w:rsid w:val="00A61094"/>
    <w:rsid w:val="00A61DAF"/>
    <w:rsid w:val="00A61ED0"/>
    <w:rsid w:val="00A61F1C"/>
    <w:rsid w:val="00A6213F"/>
    <w:rsid w:val="00A62F0C"/>
    <w:rsid w:val="00A63091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2DB8"/>
    <w:rsid w:val="00A732D0"/>
    <w:rsid w:val="00A736C3"/>
    <w:rsid w:val="00A73C29"/>
    <w:rsid w:val="00A76067"/>
    <w:rsid w:val="00A761CA"/>
    <w:rsid w:val="00A76B08"/>
    <w:rsid w:val="00A771DA"/>
    <w:rsid w:val="00A775C9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32DD"/>
    <w:rsid w:val="00A84CEF"/>
    <w:rsid w:val="00A85A6C"/>
    <w:rsid w:val="00A865F3"/>
    <w:rsid w:val="00A86767"/>
    <w:rsid w:val="00A870B4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63D3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40B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2A9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14A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448"/>
    <w:rsid w:val="00BC37E9"/>
    <w:rsid w:val="00BC4A97"/>
    <w:rsid w:val="00BC4B08"/>
    <w:rsid w:val="00BC4DCA"/>
    <w:rsid w:val="00BC58D6"/>
    <w:rsid w:val="00BC669B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0B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27483"/>
    <w:rsid w:val="00C2769A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646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A41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0352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810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3A63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5FD"/>
    <w:rsid w:val="00D66DC8"/>
    <w:rsid w:val="00D67513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03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3B64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C9C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CD9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317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B3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61B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C1B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3B3"/>
    <w:rsid w:val="00F2161E"/>
    <w:rsid w:val="00F228FF"/>
    <w:rsid w:val="00F22963"/>
    <w:rsid w:val="00F23012"/>
    <w:rsid w:val="00F2352A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3947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109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36A"/>
    <w:rsid w:val="00F934E9"/>
    <w:rsid w:val="00F93661"/>
    <w:rsid w:val="00F93F8B"/>
    <w:rsid w:val="00F948EB"/>
    <w:rsid w:val="00F94BFF"/>
    <w:rsid w:val="00F9520D"/>
    <w:rsid w:val="00F952C3"/>
    <w:rsid w:val="00F9531E"/>
    <w:rsid w:val="00F95346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3B9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5F51"/>
    <w:rsid w:val="00FD6216"/>
    <w:rsid w:val="00FD644C"/>
    <w:rsid w:val="00FD7D47"/>
    <w:rsid w:val="00FD7EBB"/>
    <w:rsid w:val="00FE02CB"/>
    <w:rsid w:val="00FE0712"/>
    <w:rsid w:val="00FE1611"/>
    <w:rsid w:val="00FE19BD"/>
    <w:rsid w:val="00FE1CB9"/>
    <w:rsid w:val="00FE1FD9"/>
    <w:rsid w:val="00FE2C40"/>
    <w:rsid w:val="00FE314C"/>
    <w:rsid w:val="00FE3279"/>
    <w:rsid w:val="00FE3C7A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A869E"/>
  <w15:docId w15:val="{E7313787-36A7-4CAB-9624-E225C17A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70E3-E812-4EE9-8F93-931DA739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Word_Fullpage_cover_Innovation.dotx</Template>
  <TotalTime>91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Jagiello</cp:lastModifiedBy>
  <cp:revision>13</cp:revision>
  <cp:lastPrinted>2020-02-11T14:45:00Z</cp:lastPrinted>
  <dcterms:created xsi:type="dcterms:W3CDTF">2021-02-03T13:32:00Z</dcterms:created>
  <dcterms:modified xsi:type="dcterms:W3CDTF">2021-05-17T11:39:00Z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