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C50C0">
              <w:rPr>
                <w:rFonts w:ascii="Arial" w:hAnsi="Arial" w:cs="Arial"/>
                <w:b/>
                <w:color w:val="000000"/>
              </w:rPr>
              <w:t>12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3C50C0">
        <w:rPr>
          <w:rFonts w:ascii="Arial" w:eastAsia="Calibri" w:hAnsi="Arial" w:cs="Arial"/>
          <w:lang w:val="pl-PL"/>
        </w:rPr>
        <w:t>12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AD7DB0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2015 – </w:t>
      </w:r>
      <w:r w:rsidR="00AD7DB0">
        <w:rPr>
          <w:rFonts w:ascii="Arial" w:hAnsi="Arial" w:cs="Arial"/>
          <w:lang w:val="pl-PL"/>
        </w:rPr>
        <w:t xml:space="preserve">sierpień </w:t>
      </w:r>
      <w:r>
        <w:rPr>
          <w:rFonts w:ascii="Arial" w:hAnsi="Arial" w:cs="Arial"/>
          <w:lang w:val="pl-PL"/>
        </w:rPr>
        <w:t>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3C50C0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AD7DB0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bookmarkStart w:id="0" w:name="_GoBack"/>
            <w:r w:rsidR="00AD7DB0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AD7DB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3C50C0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AD7DB0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3C50C0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bookmarkEnd w:id="0"/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Pr="005F56CE">
        <w:rPr>
          <w:rFonts w:ascii="Arial" w:hAnsi="Arial" w:cs="Arial"/>
          <w:lang w:val="pl-PL"/>
        </w:rPr>
        <w:t>Aktywność obywatelska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 xml:space="preserve">: </w:t>
      </w:r>
      <w:r w:rsidR="00AD7DB0">
        <w:rPr>
          <w:rFonts w:ascii="Arial" w:hAnsi="Arial" w:cs="Arial"/>
          <w:lang w:val="pl-PL"/>
        </w:rPr>
        <w:t xml:space="preserve">sierpień </w:t>
      </w:r>
      <w:r>
        <w:rPr>
          <w:rFonts w:ascii="Arial" w:hAnsi="Arial" w:cs="Arial"/>
          <w:lang w:val="pl-PL"/>
        </w:rPr>
        <w:t xml:space="preserve">2015 – </w:t>
      </w:r>
      <w:r w:rsidR="00AD7DB0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0723C7" w:rsidRPr="002234BC" w:rsidTr="002234BC">
        <w:trPr>
          <w:trHeight w:val="1106"/>
        </w:trPr>
        <w:tc>
          <w:tcPr>
            <w:tcW w:w="267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związanym z tematem szkolenia tj. „Aktywność obywatelska”</w:t>
            </w:r>
          </w:p>
        </w:tc>
        <w:tc>
          <w:tcPr>
            <w:tcW w:w="1381" w:type="pct"/>
            <w:vAlign w:val="center"/>
          </w:tcPr>
          <w:p w:rsidR="000723C7" w:rsidRPr="002234BC" w:rsidRDefault="000723C7" w:rsidP="00F9333F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CA4835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D7DB0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AD7DB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D7DB0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AD7DB0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AD7DB0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F9333F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F9333F" w:rsidRPr="00F9333F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0C0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D7DB0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835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33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1F74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FE2C-4FA6-4EC3-9AF6-6C1A13E4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94</TotalTime>
  <Pages>3</Pages>
  <Words>498</Words>
  <Characters>3498</Characters>
  <Application>Microsoft Office Word</Application>
  <DocSecurity>0</DocSecurity>
  <Lines>29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14</cp:revision>
  <cp:lastPrinted>2018-08-23T08:48:00Z</cp:lastPrinted>
  <dcterms:created xsi:type="dcterms:W3CDTF">2018-07-09T14:17:00Z</dcterms:created>
  <dcterms:modified xsi:type="dcterms:W3CDTF">2018-08-23T09:25:00Z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