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D378DD">
              <w:rPr>
                <w:rFonts w:ascii="Arial" w:hAnsi="Arial" w:cs="Arial"/>
                <w:b/>
                <w:color w:val="000000"/>
              </w:rPr>
              <w:t>19</w:t>
            </w:r>
            <w:r w:rsidR="005E0C6E">
              <w:rPr>
                <w:rFonts w:ascii="Arial" w:hAnsi="Arial" w:cs="Arial"/>
                <w:b/>
                <w:color w:val="000000"/>
              </w:rPr>
              <w:t>/DIS/SiM/FFW/2018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r w:rsidRPr="006E3DA3">
        <w:rPr>
          <w:rFonts w:ascii="Arial" w:eastAsia="Calibri" w:hAnsi="Arial" w:cs="Arial"/>
        </w:rPr>
        <w:t>za realizacj</w:t>
      </w:r>
      <w:r>
        <w:rPr>
          <w:rFonts w:ascii="Arial" w:eastAsia="Calibri" w:hAnsi="Arial" w:cs="Arial"/>
        </w:rPr>
        <w:t>ę całości Zamówienia zgodnie z Zapytaniem O</w:t>
      </w:r>
      <w:r w:rsidRPr="006E3DA3">
        <w:rPr>
          <w:rFonts w:ascii="Arial" w:eastAsia="Calibri" w:hAnsi="Arial" w:cs="Arial"/>
        </w:rPr>
        <w:t>fertowym</w:t>
      </w:r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D378DD">
        <w:rPr>
          <w:rFonts w:ascii="Arial" w:eastAsia="Calibri" w:hAnsi="Arial" w:cs="Arial"/>
          <w:lang w:val="pl-PL"/>
        </w:rPr>
        <w:t>19</w:t>
      </w:r>
      <w:r w:rsidRPr="00142231">
        <w:rPr>
          <w:rFonts w:ascii="Arial" w:eastAsia="Calibri" w:hAnsi="Arial" w:cs="Arial"/>
          <w:lang w:val="pl-PL"/>
        </w:rPr>
        <w:t>/DIS/SiM/FFW/201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D378DD" w:rsidRDefault="005E0C6E" w:rsidP="00D378DD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D378DD" w:rsidRPr="00D378DD" w:rsidRDefault="00D378DD" w:rsidP="00D378DD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D378DD">
        <w:rPr>
          <w:rFonts w:ascii="Arial" w:hAnsi="Arial" w:cs="Arial"/>
          <w:lang w:val="pl-PL"/>
        </w:rPr>
        <w:t>Minimum 250 godzin przepracowanych jako wykładowca lub trener lub doradca/mentor, w tym minimum 50 godzin w obszarze dotyczącym innowacji społecznych. Dotyczy okresu: październik  2015 – październik 2018.</w:t>
      </w:r>
    </w:p>
    <w:p w:rsidR="005E0C6E" w:rsidRDefault="005E0C6E" w:rsidP="00D378DD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D378DD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D10363B" wp14:editId="51FD509F">
            <wp:simplePos x="0" y="0"/>
            <wp:positionH relativeFrom="column">
              <wp:posOffset>5360035</wp:posOffset>
            </wp:positionH>
            <wp:positionV relativeFrom="paragraph">
              <wp:posOffset>1146175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Pr="00F25E43" w:rsidRDefault="00F25E43" w:rsidP="00D378DD">
      <w:pPr>
        <w:tabs>
          <w:tab w:val="left" w:pos="709"/>
        </w:tabs>
        <w:autoSpaceDE w:val="0"/>
        <w:autoSpaceDN w:val="0"/>
        <w:adjustRightInd w:val="0"/>
        <w:spacing w:before="0" w:after="120"/>
        <w:ind w:left="0"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93056D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</w:t>
            </w:r>
            <w:r w:rsidR="00D378DD" w:rsidRPr="00D378DD">
              <w:rPr>
                <w:rFonts w:ascii="Arial" w:hAnsi="Arial" w:cs="Arial"/>
                <w:sz w:val="18"/>
                <w:szCs w:val="18"/>
                <w:lang w:val="pl-PL"/>
              </w:rPr>
              <w:t>wykładowca lub trener lub doradca/mentor</w:t>
            </w:r>
            <w:r w:rsidR="00413C2F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3C50C0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D378DD">
              <w:rPr>
                <w:rFonts w:ascii="Arial" w:hAnsi="Arial" w:cs="Arial"/>
                <w:sz w:val="18"/>
                <w:szCs w:val="18"/>
                <w:lang w:val="pl-PL"/>
              </w:rPr>
              <w:t xml:space="preserve">jako </w:t>
            </w:r>
            <w:r w:rsidR="00D378DD" w:rsidRPr="00D378DD">
              <w:rPr>
                <w:rFonts w:ascii="Arial" w:hAnsi="Arial" w:cs="Arial"/>
                <w:sz w:val="18"/>
                <w:szCs w:val="18"/>
                <w:lang w:val="pl-PL"/>
              </w:rPr>
              <w:t>wykładowca lub trener lub doradca/mentor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 w:rsidR="003C50C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AD7DB0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3C50C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r w:rsidR="00AD7DB0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AD7DB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3C50C0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AD7DB0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3C50C0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  <w:r w:rsidR="003C50C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413C2F" w:rsidRDefault="00413C2F" w:rsidP="00413C2F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Doświadczenie jako </w:t>
      </w:r>
      <w:r>
        <w:rPr>
          <w:rFonts w:ascii="Arial" w:hAnsi="Arial" w:cs="Arial"/>
          <w:lang w:val="pl-PL"/>
        </w:rPr>
        <w:t xml:space="preserve">wykładowca lub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wykładu tj. „</w:t>
      </w:r>
      <w:r w:rsidRPr="005F56CE">
        <w:rPr>
          <w:rFonts w:ascii="Arial" w:hAnsi="Arial" w:cs="Arial"/>
          <w:lang w:val="pl-PL"/>
        </w:rPr>
        <w:t>Aktywność obywatelska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>: październik  2015 – październik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1"/>
        <w:gridCol w:w="1891"/>
        <w:gridCol w:w="2942"/>
        <w:gridCol w:w="2692"/>
        <w:gridCol w:w="1702"/>
      </w:tblGrid>
      <w:tr w:rsidR="00413C2F" w:rsidRPr="002234BC" w:rsidTr="00952991">
        <w:trPr>
          <w:trHeight w:val="1106"/>
        </w:trPr>
        <w:tc>
          <w:tcPr>
            <w:tcW w:w="267" w:type="pct"/>
            <w:vAlign w:val="center"/>
          </w:tcPr>
          <w:p w:rsidR="00413C2F" w:rsidRPr="002234BC" w:rsidRDefault="00413C2F" w:rsidP="00952991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413C2F" w:rsidRPr="002234BC" w:rsidRDefault="00413C2F" w:rsidP="00952991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09" w:type="pct"/>
            <w:vAlign w:val="center"/>
          </w:tcPr>
          <w:p w:rsidR="00413C2F" w:rsidRPr="002234BC" w:rsidRDefault="00413C2F" w:rsidP="00413C2F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413C2F">
              <w:rPr>
                <w:rFonts w:ascii="Arial" w:hAnsi="Arial" w:cs="Arial"/>
                <w:sz w:val="18"/>
                <w:szCs w:val="18"/>
                <w:lang w:val="pl-PL"/>
              </w:rPr>
              <w:t>jako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413C2F">
              <w:rPr>
                <w:rFonts w:ascii="Arial" w:hAnsi="Arial" w:cs="Arial"/>
                <w:sz w:val="18"/>
                <w:szCs w:val="18"/>
                <w:lang w:val="pl-PL"/>
              </w:rPr>
              <w:t>wykładowca lub trener lub doradca/mentor w obszarze związanym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 z tematem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wykładu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 tj. „Aktywność obywatelska”</w:t>
            </w:r>
          </w:p>
        </w:tc>
        <w:tc>
          <w:tcPr>
            <w:tcW w:w="1381" w:type="pct"/>
            <w:vAlign w:val="center"/>
          </w:tcPr>
          <w:p w:rsidR="00413C2F" w:rsidRPr="002234BC" w:rsidRDefault="00413C2F" w:rsidP="00413C2F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r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tematem wykładu</w:t>
            </w:r>
          </w:p>
        </w:tc>
        <w:tc>
          <w:tcPr>
            <w:tcW w:w="873" w:type="pct"/>
            <w:vAlign w:val="center"/>
          </w:tcPr>
          <w:p w:rsidR="00413C2F" w:rsidRPr="002234BC" w:rsidRDefault="00413C2F" w:rsidP="00952991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413C2F" w:rsidRPr="00142231" w:rsidTr="00952991">
        <w:tc>
          <w:tcPr>
            <w:tcW w:w="267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13C2F" w:rsidRPr="00142231" w:rsidTr="00952991">
        <w:tc>
          <w:tcPr>
            <w:tcW w:w="267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13C2F" w:rsidRPr="00142231" w:rsidTr="00952991">
        <w:tc>
          <w:tcPr>
            <w:tcW w:w="267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413C2F" w:rsidRPr="00142231" w:rsidRDefault="00413C2F" w:rsidP="009529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413C2F" w:rsidRDefault="00413C2F" w:rsidP="00413C2F">
      <w:pPr>
        <w:spacing w:after="120"/>
        <w:ind w:left="426" w:right="0"/>
        <w:jc w:val="left"/>
        <w:rPr>
          <w:rFonts w:ascii="Arial" w:hAnsi="Arial" w:cs="Arial"/>
          <w:lang w:val="pl-PL"/>
        </w:rPr>
      </w:pPr>
    </w:p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93056D" w:rsidRPr="0093056D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39B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0C0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3C2F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56D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D7DB0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835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378D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0E0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33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1F74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7582-7CA3-43C0-8C45-D64FC64A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112</TotalTime>
  <Pages>3</Pages>
  <Words>498</Words>
  <Characters>3510</Characters>
  <Application>Microsoft Office Word</Application>
  <DocSecurity>0</DocSecurity>
  <Lines>29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18</cp:revision>
  <cp:lastPrinted>2018-10-30T09:59:00Z</cp:lastPrinted>
  <dcterms:created xsi:type="dcterms:W3CDTF">2018-07-09T14:17:00Z</dcterms:created>
  <dcterms:modified xsi:type="dcterms:W3CDTF">2018-10-30T09:59:00Z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